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08E18" w14:textId="77777777" w:rsidR="00850006" w:rsidRDefault="00AF53BB" w:rsidP="00986AD9">
      <w:pPr>
        <w:ind w:left="-851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4701755" wp14:editId="77B41454">
            <wp:simplePos x="0" y="0"/>
            <wp:positionH relativeFrom="column">
              <wp:posOffset>-896092</wp:posOffset>
            </wp:positionH>
            <wp:positionV relativeFrom="page">
              <wp:posOffset>0</wp:posOffset>
            </wp:positionV>
            <wp:extent cx="7554173" cy="1067689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173" cy="1067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7F7A0" w14:textId="77777777" w:rsidR="00850006" w:rsidRDefault="00850006" w:rsidP="00986AD9">
      <w:pPr>
        <w:ind w:left="-851"/>
        <w:rPr>
          <w:noProof/>
        </w:rPr>
      </w:pPr>
    </w:p>
    <w:p w14:paraId="57E384D9" w14:textId="77777777" w:rsidR="00850006" w:rsidRDefault="00850006" w:rsidP="00986AD9">
      <w:pPr>
        <w:ind w:left="-851"/>
      </w:pPr>
    </w:p>
    <w:p w14:paraId="4E6C5CDC" w14:textId="77777777" w:rsidR="00850006" w:rsidRDefault="00850006" w:rsidP="00986AD9">
      <w:pPr>
        <w:ind w:left="-851"/>
      </w:pPr>
    </w:p>
    <w:p w14:paraId="2E335092" w14:textId="77777777" w:rsidR="00986AD9" w:rsidRDefault="00986AD9" w:rsidP="00986AD9">
      <w:pPr>
        <w:ind w:left="-851"/>
      </w:pPr>
    </w:p>
    <w:p w14:paraId="01A6B30E" w14:textId="77777777" w:rsidR="00986AD9" w:rsidRDefault="00986AD9" w:rsidP="00986AD9">
      <w:pPr>
        <w:ind w:left="-851"/>
      </w:pPr>
    </w:p>
    <w:p w14:paraId="0CF96B4F" w14:textId="564027F4" w:rsidR="002B7DFD" w:rsidRDefault="002B7DFD" w:rsidP="00986AD9">
      <w:pPr>
        <w:ind w:left="-851"/>
      </w:pPr>
    </w:p>
    <w:p w14:paraId="7649AE34" w14:textId="03ACF6AF" w:rsidR="00134CEC" w:rsidRDefault="00134CEC" w:rsidP="00986AD9">
      <w:pPr>
        <w:ind w:left="-851"/>
      </w:pPr>
    </w:p>
    <w:p w14:paraId="1D80395F" w14:textId="5B25A1EA" w:rsidR="00134CEC" w:rsidRDefault="00134CEC" w:rsidP="00986AD9">
      <w:pPr>
        <w:ind w:left="-851"/>
      </w:pPr>
    </w:p>
    <w:p w14:paraId="4DC174E2" w14:textId="77777777" w:rsidR="00134CEC" w:rsidRPr="00986AD9" w:rsidRDefault="00134CEC" w:rsidP="00986AD9">
      <w:pPr>
        <w:ind w:left="-851"/>
      </w:pPr>
    </w:p>
    <w:p w14:paraId="57966521" w14:textId="77777777" w:rsidR="00B421DA" w:rsidRDefault="00B421DA" w:rsidP="00986AD9">
      <w:pPr>
        <w:ind w:left="-851"/>
      </w:pPr>
    </w:p>
    <w:p w14:paraId="3FB27C01" w14:textId="77777777" w:rsidR="00986AD9" w:rsidRDefault="00986AD9" w:rsidP="00986AD9">
      <w:pPr>
        <w:ind w:left="-851"/>
      </w:pPr>
    </w:p>
    <w:p w14:paraId="3D4C041C" w14:textId="77777777" w:rsidR="00986AD9" w:rsidRDefault="00986AD9" w:rsidP="00986AD9">
      <w:pPr>
        <w:ind w:left="-851"/>
      </w:pPr>
    </w:p>
    <w:p w14:paraId="28468688" w14:textId="77777777" w:rsidR="00B421DA" w:rsidRDefault="00B421DA" w:rsidP="00986AD9">
      <w:pPr>
        <w:ind w:left="-851"/>
      </w:pPr>
    </w:p>
    <w:p w14:paraId="34A3D983" w14:textId="77777777" w:rsidR="00986AD9" w:rsidRPr="00986AD9" w:rsidRDefault="00986AD9" w:rsidP="00986AD9">
      <w:pPr>
        <w:ind w:left="-851"/>
      </w:pPr>
    </w:p>
    <w:p w14:paraId="430F183F" w14:textId="2E31FAD7" w:rsidR="00590A10" w:rsidRDefault="003E61BD" w:rsidP="00986AD9">
      <w:pPr>
        <w:ind w:left="-851"/>
        <w:rPr>
          <w:b/>
          <w:bCs/>
          <w:color w:val="E20613"/>
          <w:sz w:val="56"/>
          <w:szCs w:val="48"/>
        </w:rPr>
      </w:pPr>
      <w:r w:rsidRPr="003E61BD">
        <w:rPr>
          <w:b/>
          <w:bCs/>
          <w:color w:val="E20613"/>
          <w:sz w:val="56"/>
          <w:szCs w:val="48"/>
        </w:rPr>
        <w:t>Modello</w:t>
      </w:r>
      <w:r>
        <w:rPr>
          <w:b/>
          <w:bCs/>
          <w:color w:val="E20613"/>
          <w:sz w:val="56"/>
          <w:szCs w:val="48"/>
        </w:rPr>
        <w:t xml:space="preserve"> </w:t>
      </w:r>
      <w:r w:rsidRPr="003E61BD">
        <w:rPr>
          <w:b/>
          <w:bCs/>
          <w:color w:val="E20613"/>
          <w:sz w:val="56"/>
          <w:szCs w:val="48"/>
        </w:rPr>
        <w:t xml:space="preserve">per </w:t>
      </w:r>
      <w:r w:rsidR="00327CE7">
        <w:rPr>
          <w:b/>
          <w:bCs/>
          <w:color w:val="E20613"/>
          <w:sz w:val="56"/>
          <w:szCs w:val="48"/>
        </w:rPr>
        <w:t>l’I</w:t>
      </w:r>
      <w:r>
        <w:rPr>
          <w:b/>
          <w:bCs/>
          <w:color w:val="E20613"/>
          <w:sz w:val="56"/>
          <w:szCs w:val="48"/>
        </w:rPr>
        <w:t>nvio</w:t>
      </w:r>
      <w:r w:rsidR="00327CE7">
        <w:rPr>
          <w:b/>
          <w:bCs/>
          <w:color w:val="E20613"/>
          <w:sz w:val="56"/>
          <w:szCs w:val="48"/>
        </w:rPr>
        <w:t xml:space="preserve"> delle </w:t>
      </w:r>
      <w:r w:rsidR="00A03C60">
        <w:rPr>
          <w:b/>
          <w:bCs/>
          <w:color w:val="E20613"/>
          <w:sz w:val="56"/>
          <w:szCs w:val="48"/>
        </w:rPr>
        <w:t xml:space="preserve">Istanze </w:t>
      </w:r>
      <w:r w:rsidR="00327CE7">
        <w:rPr>
          <w:b/>
          <w:bCs/>
          <w:color w:val="E20613"/>
          <w:sz w:val="56"/>
          <w:szCs w:val="48"/>
        </w:rPr>
        <w:t>per le Proposte e</w:t>
      </w:r>
      <w:r w:rsidR="00A03C60">
        <w:rPr>
          <w:b/>
          <w:bCs/>
          <w:color w:val="E20613"/>
          <w:sz w:val="56"/>
          <w:szCs w:val="48"/>
        </w:rPr>
        <w:t xml:space="preserve"> </w:t>
      </w:r>
      <w:r w:rsidRPr="003E61BD">
        <w:rPr>
          <w:b/>
          <w:bCs/>
          <w:color w:val="E20613"/>
          <w:sz w:val="56"/>
          <w:szCs w:val="48"/>
        </w:rPr>
        <w:t xml:space="preserve">Osservazioni Preliminari </w:t>
      </w:r>
    </w:p>
    <w:p w14:paraId="0CDC42B8" w14:textId="5D43E5EE" w:rsidR="00986AD9" w:rsidRPr="00E91434" w:rsidRDefault="00A03C60" w:rsidP="00986AD9">
      <w:pPr>
        <w:ind w:left="-851"/>
        <w:rPr>
          <w:color w:val="E20613"/>
        </w:rPr>
      </w:pPr>
      <w:r w:rsidRPr="003E61BD">
        <w:rPr>
          <w:b/>
          <w:bCs/>
          <w:color w:val="E20613"/>
          <w:sz w:val="56"/>
          <w:szCs w:val="48"/>
        </w:rPr>
        <w:t xml:space="preserve">alla </w:t>
      </w:r>
      <w:r w:rsidR="00327CE7">
        <w:rPr>
          <w:b/>
          <w:bCs/>
          <w:color w:val="E20613"/>
          <w:sz w:val="56"/>
          <w:szCs w:val="48"/>
        </w:rPr>
        <w:t>F</w:t>
      </w:r>
      <w:r w:rsidRPr="003E61BD">
        <w:rPr>
          <w:b/>
          <w:bCs/>
          <w:color w:val="E20613"/>
          <w:sz w:val="56"/>
          <w:szCs w:val="48"/>
        </w:rPr>
        <w:t>ase di Dibattito Pubblico</w:t>
      </w:r>
      <w:r>
        <w:rPr>
          <w:b/>
          <w:bCs/>
          <w:color w:val="E20613"/>
          <w:sz w:val="56"/>
          <w:szCs w:val="48"/>
        </w:rPr>
        <w:t xml:space="preserve"> del PTR</w:t>
      </w:r>
      <w:r w:rsidRPr="003E61BD">
        <w:rPr>
          <w:b/>
          <w:bCs/>
          <w:color w:val="E20613"/>
          <w:sz w:val="56"/>
          <w:szCs w:val="48"/>
        </w:rPr>
        <w:t xml:space="preserve"> </w:t>
      </w:r>
    </w:p>
    <w:p w14:paraId="6A998720" w14:textId="77777777" w:rsidR="00B421DA" w:rsidRPr="00986AD9" w:rsidRDefault="00B421DA" w:rsidP="00986AD9">
      <w:pPr>
        <w:ind w:left="-851"/>
      </w:pPr>
    </w:p>
    <w:p w14:paraId="1EE1CA3E" w14:textId="77777777" w:rsidR="00B421DA" w:rsidRPr="00986AD9" w:rsidRDefault="00B421DA" w:rsidP="00986AD9">
      <w:pPr>
        <w:ind w:left="-851"/>
      </w:pPr>
    </w:p>
    <w:p w14:paraId="57186A6A" w14:textId="77777777" w:rsidR="00B421DA" w:rsidRDefault="00B421DA" w:rsidP="00986AD9">
      <w:pPr>
        <w:ind w:left="-851"/>
      </w:pPr>
    </w:p>
    <w:p w14:paraId="5EB73FB2" w14:textId="77777777" w:rsidR="00986AD9" w:rsidRDefault="00986AD9" w:rsidP="00986AD9">
      <w:pPr>
        <w:ind w:left="-851"/>
      </w:pPr>
    </w:p>
    <w:p w14:paraId="37136BAD" w14:textId="77777777" w:rsidR="00986AD9" w:rsidRDefault="00986AD9" w:rsidP="00986AD9">
      <w:pPr>
        <w:ind w:left="-851"/>
      </w:pPr>
    </w:p>
    <w:p w14:paraId="7F16A7C8" w14:textId="77777777" w:rsidR="00986AD9" w:rsidRDefault="00986AD9" w:rsidP="00986AD9">
      <w:pPr>
        <w:ind w:left="-851"/>
      </w:pPr>
    </w:p>
    <w:p w14:paraId="232F9EFE" w14:textId="77777777" w:rsidR="00986AD9" w:rsidRDefault="00986AD9" w:rsidP="00986AD9">
      <w:pPr>
        <w:ind w:left="-851"/>
      </w:pPr>
    </w:p>
    <w:p w14:paraId="74F32926" w14:textId="77777777" w:rsidR="00986AD9" w:rsidRDefault="00986AD9" w:rsidP="00986AD9">
      <w:pPr>
        <w:ind w:left="-851"/>
      </w:pPr>
    </w:p>
    <w:p w14:paraId="2F7E7D75" w14:textId="77777777" w:rsidR="00986AD9" w:rsidRDefault="00986AD9" w:rsidP="00986AD9">
      <w:pPr>
        <w:ind w:left="-851"/>
      </w:pPr>
    </w:p>
    <w:p w14:paraId="229FC5A7" w14:textId="77777777" w:rsidR="00986AD9" w:rsidRDefault="00986AD9" w:rsidP="00986AD9">
      <w:pPr>
        <w:ind w:left="-851"/>
      </w:pPr>
    </w:p>
    <w:p w14:paraId="666E4A78" w14:textId="77777777" w:rsidR="00986AD9" w:rsidRDefault="00986AD9" w:rsidP="00986AD9">
      <w:pPr>
        <w:ind w:left="-851"/>
      </w:pPr>
    </w:p>
    <w:p w14:paraId="0ED9C980" w14:textId="4943522C" w:rsidR="00B421DA" w:rsidRPr="00986AD9" w:rsidRDefault="00134CEC" w:rsidP="00986AD9">
      <w:pPr>
        <w:ind w:left="-851"/>
      </w:pPr>
      <w:r>
        <w:t>Giugno 2024</w:t>
      </w:r>
    </w:p>
    <w:p w14:paraId="5413F895" w14:textId="77777777" w:rsidR="00850006" w:rsidRPr="00986AD9" w:rsidRDefault="00850006" w:rsidP="00986AD9">
      <w:pPr>
        <w:sectPr w:rsidR="00850006" w:rsidRPr="00986AD9" w:rsidSect="002B7DFD">
          <w:headerReference w:type="even" r:id="rId9"/>
          <w:headerReference w:type="default" r:id="rId10"/>
          <w:footerReference w:type="even" r:id="rId11"/>
          <w:footerReference w:type="first" r:id="rId12"/>
          <w:pgSz w:w="11907" w:h="16840" w:code="9"/>
          <w:pgMar w:top="1701" w:right="1134" w:bottom="1134" w:left="1134" w:header="340" w:footer="781" w:gutter="284"/>
          <w:cols w:space="709"/>
        </w:sectPr>
      </w:pPr>
    </w:p>
    <w:p w14:paraId="1D34581A" w14:textId="77777777" w:rsidR="00850006" w:rsidRPr="003C049E" w:rsidRDefault="00850006" w:rsidP="002B7DFD">
      <w:pPr>
        <w:spacing w:line="276" w:lineRule="auto"/>
        <w:jc w:val="right"/>
        <w:rPr>
          <w:rFonts w:ascii="Metropolis" w:hAnsi="Metropolis"/>
          <w:b/>
          <w:bCs/>
          <w:color w:val="888888"/>
          <w:sz w:val="30"/>
          <w:szCs w:val="30"/>
        </w:rPr>
      </w:pPr>
    </w:p>
    <w:p w14:paraId="7C24AD77" w14:textId="77777777" w:rsidR="00850006" w:rsidRPr="003C049E" w:rsidRDefault="00850006" w:rsidP="002B7DFD">
      <w:pPr>
        <w:spacing w:line="276" w:lineRule="auto"/>
        <w:jc w:val="right"/>
        <w:rPr>
          <w:rFonts w:ascii="Metropolis" w:hAnsi="Metropolis"/>
          <w:b/>
          <w:bCs/>
          <w:color w:val="888888"/>
          <w:sz w:val="30"/>
          <w:szCs w:val="30"/>
        </w:rPr>
      </w:pPr>
    </w:p>
    <w:p w14:paraId="261FAE23" w14:textId="77777777" w:rsidR="00132E79" w:rsidRDefault="00850006" w:rsidP="00132E79">
      <w:r>
        <w:br w:type="page"/>
      </w:r>
    </w:p>
    <w:p w14:paraId="28682A97" w14:textId="77777777" w:rsidR="000537C9" w:rsidRDefault="000537C9">
      <w:pPr>
        <w:pStyle w:val="TOC1"/>
        <w:tabs>
          <w:tab w:val="left" w:pos="480"/>
          <w:tab w:val="right" w:leader="dot" w:pos="9345"/>
        </w:tabs>
      </w:pPr>
      <w:r>
        <w:lastRenderedPageBreak/>
        <w:t>Sommario</w:t>
      </w:r>
    </w:p>
    <w:p w14:paraId="1896E220" w14:textId="74B85514" w:rsidR="00843C43" w:rsidRDefault="00455CC6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val="en-US" w:eastAsia="en-US"/>
          <w14:ligatures w14:val="standardContextual"/>
        </w:rPr>
      </w:pPr>
      <w:r>
        <w:rPr>
          <w:sz w:val="20"/>
        </w:rPr>
        <w:fldChar w:fldCharType="begin"/>
      </w:r>
      <w:r>
        <w:instrText xml:space="preserve"> TOC \o "1-6" \h \z \u </w:instrText>
      </w:r>
      <w:r>
        <w:rPr>
          <w:sz w:val="20"/>
        </w:rPr>
        <w:fldChar w:fldCharType="separate"/>
      </w:r>
      <w:hyperlink w:anchor="_Toc169620748" w:history="1">
        <w:r w:rsidR="00843C43" w:rsidRPr="00335A7A">
          <w:rPr>
            <w:rStyle w:val="Hyperlink"/>
            <w:noProof/>
          </w:rPr>
          <w:t>Istruzioni per la compilazione</w:t>
        </w:r>
        <w:r w:rsidR="00843C43">
          <w:rPr>
            <w:noProof/>
            <w:webHidden/>
          </w:rPr>
          <w:tab/>
        </w:r>
        <w:r w:rsidR="00843C43">
          <w:rPr>
            <w:noProof/>
            <w:webHidden/>
          </w:rPr>
          <w:fldChar w:fldCharType="begin"/>
        </w:r>
        <w:r w:rsidR="00843C43">
          <w:rPr>
            <w:noProof/>
            <w:webHidden/>
          </w:rPr>
          <w:instrText xml:space="preserve"> PAGEREF _Toc169620748 \h </w:instrText>
        </w:r>
        <w:r w:rsidR="00843C43">
          <w:rPr>
            <w:noProof/>
            <w:webHidden/>
          </w:rPr>
        </w:r>
        <w:r w:rsidR="00843C43">
          <w:rPr>
            <w:noProof/>
            <w:webHidden/>
          </w:rPr>
          <w:fldChar w:fldCharType="separate"/>
        </w:r>
        <w:r w:rsidR="00843C43">
          <w:rPr>
            <w:noProof/>
            <w:webHidden/>
          </w:rPr>
          <w:t>3</w:t>
        </w:r>
        <w:r w:rsidR="00843C43">
          <w:rPr>
            <w:noProof/>
            <w:webHidden/>
          </w:rPr>
          <w:fldChar w:fldCharType="end"/>
        </w:r>
      </w:hyperlink>
    </w:p>
    <w:p w14:paraId="6F6DA5C3" w14:textId="68197DE9" w:rsidR="00843C43" w:rsidRDefault="00843C43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US" w:eastAsia="en-US"/>
          <w14:ligatures w14:val="standardContextual"/>
        </w:rPr>
      </w:pPr>
      <w:hyperlink w:anchor="_Toc169620749" w:history="1">
        <w:r w:rsidRPr="00335A7A">
          <w:rPr>
            <w:rStyle w:val="Hyperlink"/>
            <w:noProof/>
          </w:rPr>
          <w:t>Informativa sul trattamento dei dati personali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_Toc169620749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7D1642" w14:textId="4447641E" w:rsidR="00843C43" w:rsidRDefault="00843C43">
      <w:pPr>
        <w:pStyle w:val="TOC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val="en-US" w:eastAsia="en-US"/>
          <w14:ligatures w14:val="standardContextual"/>
        </w:rPr>
      </w:pPr>
      <w:hyperlink w:anchor="_Toc169620750" w:history="1">
        <w:r w:rsidRPr="00335A7A">
          <w:rPr>
            <w:rStyle w:val="Hyperlink"/>
            <w:noProof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lang w:val="en-US" w:eastAsia="en-US"/>
            <w14:ligatures w14:val="standardContextual"/>
          </w:rPr>
          <w:tab/>
        </w:r>
        <w:r w:rsidRPr="00335A7A">
          <w:rPr>
            <w:rStyle w:val="Hyperlink"/>
            <w:noProof/>
          </w:rPr>
          <w:t>Parte 1 - Dati Personali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_Toc169620750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CBDBE3" w14:textId="1945F19B" w:rsidR="00843C43" w:rsidRDefault="00843C43">
      <w:pPr>
        <w:pStyle w:val="TOC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val="en-US" w:eastAsia="en-US"/>
          <w14:ligatures w14:val="standardContextual"/>
        </w:rPr>
      </w:pPr>
      <w:hyperlink w:anchor="_Toc169620751" w:history="1">
        <w:r w:rsidRPr="00335A7A">
          <w:rPr>
            <w:rStyle w:val="Hyperlink"/>
            <w:noProof/>
            <w:lang w:eastAsia="x-none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lang w:val="en-US" w:eastAsia="en-US"/>
            <w14:ligatures w14:val="standardContextual"/>
          </w:rPr>
          <w:tab/>
        </w:r>
        <w:r w:rsidRPr="00335A7A">
          <w:rPr>
            <w:rStyle w:val="Hyperlink"/>
            <w:noProof/>
          </w:rPr>
          <w:t>Parte 2 - Contenuto Proposta / Osservazione Preliminare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_Toc169620751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8BF5B3F" w14:textId="045A0399" w:rsidR="00843C43" w:rsidRDefault="00843C43">
      <w:pPr>
        <w:pStyle w:val="TOC2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US" w:eastAsia="en-US"/>
          <w14:ligatures w14:val="standardContextual"/>
        </w:rPr>
      </w:pPr>
      <w:hyperlink w:anchor="_Toc169620752" w:history="1">
        <w:r w:rsidRPr="00335A7A">
          <w:rPr>
            <w:rStyle w:val="Hyperlink"/>
            <w:rFonts w:ascii="Arial Narrow" w:hAnsi="Arial Narrow"/>
            <w:noProof/>
          </w:rPr>
          <w:t>2.1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335A7A">
          <w:rPr>
            <w:rStyle w:val="Hyperlink"/>
            <w:noProof/>
          </w:rPr>
          <w:t>Quale è l’oggetto della proposta / osservazione preliminare?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_Toc169620752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01C5A2D" w14:textId="42EF2024" w:rsidR="00843C43" w:rsidRDefault="00843C43">
      <w:pPr>
        <w:pStyle w:val="TOC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US" w:eastAsia="en-US"/>
          <w14:ligatures w14:val="standardContextual"/>
        </w:rPr>
      </w:pPr>
      <w:hyperlink w:anchor="_Toc169620753" w:history="1">
        <w:r w:rsidRPr="00335A7A">
          <w:rPr>
            <w:rStyle w:val="Hyperlink"/>
            <w:noProof/>
          </w:rPr>
          <w:t>2.2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335A7A">
          <w:rPr>
            <w:rStyle w:val="Hyperlink"/>
            <w:noProof/>
          </w:rPr>
          <w:t>A quale documento/componente del PTR si riferisce questa proposta / osservazione preliminare?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_Toc169620753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ABC4577" w14:textId="27CC1BC1" w:rsidR="00843C43" w:rsidRDefault="00843C43">
      <w:pPr>
        <w:pStyle w:val="TOC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US" w:eastAsia="en-US"/>
          <w14:ligatures w14:val="standardContextual"/>
        </w:rPr>
      </w:pPr>
      <w:hyperlink w:anchor="_Toc169620754" w:history="1">
        <w:r w:rsidRPr="00335A7A">
          <w:rPr>
            <w:rStyle w:val="Hyperlink"/>
            <w:noProof/>
          </w:rPr>
          <w:t>2.3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335A7A">
          <w:rPr>
            <w:rStyle w:val="Hyperlink"/>
            <w:noProof/>
          </w:rPr>
          <w:t>A quale tema è riconducibile la proposta / osservazione preliminare?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_Toc169620754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3C1CD42" w14:textId="18DC4646" w:rsidR="00843C43" w:rsidRDefault="00843C43">
      <w:pPr>
        <w:pStyle w:val="TOC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US" w:eastAsia="en-US"/>
          <w14:ligatures w14:val="standardContextual"/>
        </w:rPr>
      </w:pPr>
      <w:hyperlink w:anchor="_Toc169620755" w:history="1">
        <w:r w:rsidRPr="00335A7A">
          <w:rPr>
            <w:rStyle w:val="Hyperlink"/>
            <w:noProof/>
          </w:rPr>
          <w:t>2.4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335A7A">
          <w:rPr>
            <w:rStyle w:val="Hyperlink"/>
            <w:noProof/>
          </w:rPr>
          <w:t>La proposta / osservazione preliminare si riferisce a una area o territorio specifico?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_Toc169620755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CEC2D86" w14:textId="23DFFD20" w:rsidR="00843C43" w:rsidRDefault="00843C43">
      <w:pPr>
        <w:pStyle w:val="TOC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:szCs w:val="24"/>
          <w:lang w:val="en-US" w:eastAsia="en-US"/>
          <w14:ligatures w14:val="standardContextual"/>
        </w:rPr>
      </w:pPr>
      <w:hyperlink w:anchor="_Toc169620756" w:history="1">
        <w:r w:rsidRPr="00335A7A">
          <w:rPr>
            <w:rStyle w:val="Hyperlink"/>
            <w:noProof/>
          </w:rPr>
          <w:t>2.5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:szCs w:val="24"/>
            <w:lang w:val="en-US" w:eastAsia="en-US"/>
            <w14:ligatures w14:val="standardContextual"/>
          </w:rPr>
          <w:tab/>
        </w:r>
        <w:r w:rsidRPr="00335A7A">
          <w:rPr>
            <w:rStyle w:val="Hyperlink"/>
            <w:noProof/>
          </w:rPr>
          <w:t>Contenuto della proposta / osservazione preliminare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_Toc169620756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B9B51A2" w14:textId="76421AB5" w:rsidR="00843C43" w:rsidRDefault="00843C43">
      <w:pPr>
        <w:pStyle w:val="TOC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val="en-US" w:eastAsia="en-US"/>
          <w14:ligatures w14:val="standardContextual"/>
        </w:rPr>
      </w:pPr>
      <w:hyperlink w:anchor="_Toc169620757" w:history="1">
        <w:r w:rsidRPr="00335A7A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lang w:val="en-US" w:eastAsia="en-US"/>
            <w14:ligatures w14:val="standardContextual"/>
          </w:rPr>
          <w:tab/>
        </w:r>
        <w:r w:rsidRPr="00335A7A">
          <w:rPr>
            <w:rStyle w:val="Hyperlink"/>
            <w:noProof/>
          </w:rPr>
          <w:t>PARTE 3 - ALLEGATI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_Toc169620757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2638361" w14:textId="40979988" w:rsidR="002B7DFD" w:rsidRDefault="00455CC6">
      <w:r>
        <w:fldChar w:fldCharType="end"/>
      </w:r>
    </w:p>
    <w:p w14:paraId="0EB3C9FA" w14:textId="77777777" w:rsidR="004238B0" w:rsidRDefault="004238B0"/>
    <w:p w14:paraId="225835F8" w14:textId="77777777" w:rsidR="004238B0" w:rsidRDefault="004238B0"/>
    <w:p w14:paraId="2D1B1CC6" w14:textId="77777777" w:rsidR="00977769" w:rsidRPr="00843C43" w:rsidRDefault="002B7DFD" w:rsidP="00132E79">
      <w:r w:rsidRPr="007B4E37">
        <w:br w:type="page"/>
      </w:r>
      <w:bookmarkStart w:id="0" w:name="_Hlk139621162"/>
      <w:r w:rsidR="00132E79">
        <w:lastRenderedPageBreak/>
        <w:t xml:space="preserve"> </w:t>
      </w:r>
    </w:p>
    <w:p w14:paraId="06C3C760" w14:textId="161CEF71" w:rsidR="006F206B" w:rsidRPr="00A71158" w:rsidRDefault="006F206B" w:rsidP="002F08BD">
      <w:pPr>
        <w:pStyle w:val="CapitoloTitolo"/>
        <w:numPr>
          <w:ilvl w:val="0"/>
          <w:numId w:val="0"/>
        </w:numPr>
        <w:ind w:left="357" w:hanging="357"/>
        <w:rPr>
          <w:bCs/>
        </w:rPr>
      </w:pPr>
      <w:bookmarkStart w:id="1" w:name="_Toc155623869"/>
      <w:bookmarkStart w:id="2" w:name="_Toc169620748"/>
      <w:r w:rsidRPr="006C349C">
        <w:t>Istruzioni</w:t>
      </w:r>
      <w:bookmarkEnd w:id="1"/>
      <w:r w:rsidR="00644B07">
        <w:t xml:space="preserve"> per la compilazione</w:t>
      </w:r>
      <w:bookmarkEnd w:id="2"/>
    </w:p>
    <w:p w14:paraId="1FC47463" w14:textId="70ABC513" w:rsidR="006F206B" w:rsidRPr="00974E47" w:rsidRDefault="006F206B" w:rsidP="006F206B">
      <w:pPr>
        <w:rPr>
          <w:b/>
          <w:bCs/>
          <w:szCs w:val="18"/>
        </w:rPr>
      </w:pPr>
      <w:r w:rsidRPr="00974E47">
        <w:rPr>
          <w:b/>
          <w:bCs/>
          <w:szCs w:val="18"/>
        </w:rPr>
        <w:t>Cosa sono le</w:t>
      </w:r>
      <w:r>
        <w:rPr>
          <w:b/>
          <w:bCs/>
          <w:szCs w:val="18"/>
        </w:rPr>
        <w:t xml:space="preserve"> </w:t>
      </w:r>
      <w:r w:rsidR="00327CE7">
        <w:rPr>
          <w:b/>
          <w:bCs/>
          <w:szCs w:val="18"/>
        </w:rPr>
        <w:t>i</w:t>
      </w:r>
      <w:r>
        <w:rPr>
          <w:b/>
          <w:bCs/>
          <w:szCs w:val="18"/>
        </w:rPr>
        <w:t>stanze</w:t>
      </w:r>
      <w:r w:rsidR="00327CE7">
        <w:rPr>
          <w:b/>
          <w:bCs/>
          <w:szCs w:val="18"/>
        </w:rPr>
        <w:t xml:space="preserve"> per le proposte</w:t>
      </w:r>
      <w:r>
        <w:rPr>
          <w:b/>
          <w:bCs/>
          <w:szCs w:val="18"/>
        </w:rPr>
        <w:t xml:space="preserve"> e</w:t>
      </w:r>
      <w:r w:rsidRPr="00974E47">
        <w:rPr>
          <w:b/>
          <w:bCs/>
          <w:szCs w:val="18"/>
        </w:rPr>
        <w:t xml:space="preserve"> </w:t>
      </w:r>
      <w:r w:rsidR="008A1E5A">
        <w:rPr>
          <w:b/>
          <w:bCs/>
          <w:szCs w:val="18"/>
        </w:rPr>
        <w:t>o</w:t>
      </w:r>
      <w:r w:rsidRPr="00974E47">
        <w:rPr>
          <w:b/>
          <w:bCs/>
          <w:szCs w:val="18"/>
        </w:rPr>
        <w:t xml:space="preserve">sservazioni </w:t>
      </w:r>
      <w:r w:rsidR="008A1E5A">
        <w:rPr>
          <w:b/>
          <w:bCs/>
          <w:szCs w:val="18"/>
        </w:rPr>
        <w:t>p</w:t>
      </w:r>
      <w:r w:rsidRPr="00974E47">
        <w:rPr>
          <w:b/>
          <w:bCs/>
          <w:szCs w:val="18"/>
        </w:rPr>
        <w:t>reliminari al PTR?</w:t>
      </w:r>
    </w:p>
    <w:p w14:paraId="4EB1AA85" w14:textId="21E813CF" w:rsidR="006F206B" w:rsidRPr="003705AD" w:rsidRDefault="006F206B" w:rsidP="006F206B">
      <w:pPr>
        <w:spacing w:after="120"/>
        <w:rPr>
          <w:szCs w:val="18"/>
        </w:rPr>
      </w:pPr>
      <w:r w:rsidRPr="00974E47">
        <w:rPr>
          <w:szCs w:val="18"/>
        </w:rPr>
        <w:t xml:space="preserve">Nel quadro dello svolgimento del </w:t>
      </w:r>
      <w:r w:rsidR="008A1E5A">
        <w:rPr>
          <w:szCs w:val="18"/>
        </w:rPr>
        <w:t>d</w:t>
      </w:r>
      <w:r w:rsidRPr="00974E47">
        <w:rPr>
          <w:szCs w:val="18"/>
        </w:rPr>
        <w:t xml:space="preserve">ibattito </w:t>
      </w:r>
      <w:r w:rsidR="008A1E5A">
        <w:rPr>
          <w:szCs w:val="18"/>
        </w:rPr>
        <w:t>p</w:t>
      </w:r>
      <w:r w:rsidRPr="00974E47">
        <w:rPr>
          <w:szCs w:val="18"/>
        </w:rPr>
        <w:t xml:space="preserve">ubblico sul </w:t>
      </w:r>
      <w:r w:rsidR="00B97A69" w:rsidRPr="00974E47">
        <w:rPr>
          <w:szCs w:val="18"/>
        </w:rPr>
        <w:t xml:space="preserve">Piano </w:t>
      </w:r>
      <w:r w:rsidR="00B97A69" w:rsidRPr="003705AD">
        <w:rPr>
          <w:szCs w:val="18"/>
        </w:rPr>
        <w:t>Territoriale Regionale</w:t>
      </w:r>
      <w:r w:rsidR="00B97A69" w:rsidRPr="00974E47">
        <w:rPr>
          <w:szCs w:val="18"/>
        </w:rPr>
        <w:t xml:space="preserve"> </w:t>
      </w:r>
      <w:r w:rsidR="00B97A69">
        <w:rPr>
          <w:szCs w:val="18"/>
        </w:rPr>
        <w:t>(</w:t>
      </w:r>
      <w:r w:rsidRPr="00974E47">
        <w:rPr>
          <w:szCs w:val="18"/>
        </w:rPr>
        <w:t>PTR</w:t>
      </w:r>
      <w:r w:rsidR="00B97A69">
        <w:rPr>
          <w:szCs w:val="18"/>
        </w:rPr>
        <w:t>)</w:t>
      </w:r>
      <w:r w:rsidRPr="00974E47">
        <w:rPr>
          <w:szCs w:val="18"/>
        </w:rPr>
        <w:t xml:space="preserve"> propedeutico allo sviluppo dell</w:t>
      </w:r>
      <w:r w:rsidR="00B97A69">
        <w:rPr>
          <w:szCs w:val="18"/>
        </w:rPr>
        <w:t>o schema di</w:t>
      </w:r>
      <w:r w:rsidRPr="00974E47">
        <w:rPr>
          <w:szCs w:val="18"/>
        </w:rPr>
        <w:t xml:space="preserve"> </w:t>
      </w:r>
      <w:r w:rsidR="00B97A69">
        <w:rPr>
          <w:szCs w:val="18"/>
        </w:rPr>
        <w:t>PTR</w:t>
      </w:r>
      <w:r w:rsidRPr="003705AD">
        <w:rPr>
          <w:szCs w:val="18"/>
        </w:rPr>
        <w:t xml:space="preserve">, soggetti sociali e istituzionali operanti sul territorio regionale sono invitati a esprimere </w:t>
      </w:r>
      <w:r w:rsidR="00327CE7">
        <w:rPr>
          <w:szCs w:val="18"/>
        </w:rPr>
        <w:t xml:space="preserve">proposte e/o </w:t>
      </w:r>
      <w:r w:rsidRPr="003705AD">
        <w:rPr>
          <w:szCs w:val="18"/>
        </w:rPr>
        <w:t>osservazioni preliminari</w:t>
      </w:r>
      <w:r w:rsidR="00327CE7">
        <w:rPr>
          <w:szCs w:val="18"/>
        </w:rPr>
        <w:t xml:space="preserve"> di indirizzo</w:t>
      </w:r>
      <w:r w:rsidRPr="003705AD">
        <w:rPr>
          <w:szCs w:val="18"/>
        </w:rPr>
        <w:t xml:space="preserve"> sulle scelte del PTR.</w:t>
      </w:r>
    </w:p>
    <w:p w14:paraId="71482070" w14:textId="5721EAE4" w:rsidR="00601E7F" w:rsidRDefault="00327CE7" w:rsidP="00601E7F">
      <w:r>
        <w:rPr>
          <w:szCs w:val="18"/>
        </w:rPr>
        <w:t xml:space="preserve">Le proposte e le </w:t>
      </w:r>
      <w:r w:rsidR="006F206B" w:rsidRPr="003705AD">
        <w:rPr>
          <w:szCs w:val="18"/>
        </w:rPr>
        <w:t>osservazioni preliminari</w:t>
      </w:r>
      <w:r w:rsidR="00590A10" w:rsidRPr="00590A10">
        <w:t xml:space="preserve"> </w:t>
      </w:r>
      <w:r w:rsidR="00590A10">
        <w:t xml:space="preserve">sono distinte dalle osservazioni </w:t>
      </w:r>
      <w:r w:rsidR="00601E7F">
        <w:t xml:space="preserve">e </w:t>
      </w:r>
      <w:r>
        <w:t xml:space="preserve">dalle </w:t>
      </w:r>
      <w:r w:rsidR="00601E7F">
        <w:t xml:space="preserve">proposte di modifica </w:t>
      </w:r>
      <w:r w:rsidR="00590A10">
        <w:t>al PTR di cui all’ art. 21 della</w:t>
      </w:r>
      <w:r w:rsidR="00601E7F" w:rsidRPr="00601E7F">
        <w:t xml:space="preserve"> Legge Regionale del 13 agosto 2020 n.19 e ss.mm. e ii.</w:t>
      </w:r>
      <w:r w:rsidR="00590A10">
        <w:t xml:space="preserve">, che sarà possibile inoltrare </w:t>
      </w:r>
      <w:r w:rsidR="00601E7F">
        <w:t>in una fase successiva,</w:t>
      </w:r>
      <w:r w:rsidR="00590A10">
        <w:t xml:space="preserve"> solo i</w:t>
      </w:r>
      <w:r w:rsidR="00601E7F">
        <w:t xml:space="preserve">n seguito alla adozione del PTR da parte della Giunta Regionale. </w:t>
      </w:r>
    </w:p>
    <w:p w14:paraId="03ED0628" w14:textId="63B6FACA" w:rsidR="00601E7F" w:rsidRDefault="00601E7F" w:rsidP="00601E7F">
      <w:pPr>
        <w:rPr>
          <w:szCs w:val="18"/>
        </w:rPr>
      </w:pPr>
      <w:r>
        <w:t>Le</w:t>
      </w:r>
      <w:r w:rsidR="00327CE7">
        <w:t xml:space="preserve"> proposte e o</w:t>
      </w:r>
      <w:r>
        <w:t xml:space="preserve">sservazioni </w:t>
      </w:r>
      <w:r w:rsidR="00327CE7">
        <w:t>p</w:t>
      </w:r>
      <w:r>
        <w:t>reliminari i</w:t>
      </w:r>
      <w:r w:rsidR="00590A10" w:rsidRPr="003705AD">
        <w:rPr>
          <w:szCs w:val="18"/>
        </w:rPr>
        <w:t>n questa fase istruttoria del Piano</w:t>
      </w:r>
      <w:r>
        <w:rPr>
          <w:szCs w:val="18"/>
        </w:rPr>
        <w:t>:</w:t>
      </w:r>
    </w:p>
    <w:p w14:paraId="1BF705DD" w14:textId="55EB1876" w:rsidR="006F206B" w:rsidRPr="002C4548" w:rsidRDefault="006F206B" w:rsidP="00601E7F">
      <w:pPr>
        <w:pStyle w:val="ListParagraph"/>
      </w:pPr>
      <w:r w:rsidRPr="003705AD">
        <w:t xml:space="preserve">sono </w:t>
      </w:r>
      <w:r w:rsidRPr="002C4548">
        <w:t xml:space="preserve">da intendersi come </w:t>
      </w:r>
      <w:r w:rsidRPr="00601E7F">
        <w:rPr>
          <w:b/>
          <w:bCs/>
        </w:rPr>
        <w:t>contributi rivolti al team di tecnici ed esperti</w:t>
      </w:r>
      <w:r w:rsidRPr="002C4548">
        <w:t xml:space="preserve"> che sono incaricati di sviluppare il PTR e il relativo Rapporto </w:t>
      </w:r>
      <w:r w:rsidR="00327CE7">
        <w:t>Preliminare,</w:t>
      </w:r>
      <w:r w:rsidRPr="002C4548">
        <w:t xml:space="preserve"> e </w:t>
      </w:r>
      <w:r w:rsidRPr="00601E7F">
        <w:t>presuppongono la conoscenza della documentazione istruttoria</w:t>
      </w:r>
      <w:r w:rsidRPr="002C4548">
        <w:t xml:space="preserve"> del PTR accessibile sul sito web di progetto: </w:t>
      </w:r>
      <w:hyperlink r:id="rId13" w:history="1">
        <w:r w:rsidRPr="00601E7F">
          <w:t>https://www.ptrsicilia.it</w:t>
        </w:r>
      </w:hyperlink>
      <w:r w:rsidRPr="002C4548">
        <w:t>.</w:t>
      </w:r>
    </w:p>
    <w:p w14:paraId="6EA8AEE6" w14:textId="77777777" w:rsidR="006F206B" w:rsidRPr="002C4548" w:rsidRDefault="006F206B" w:rsidP="002C4548">
      <w:pPr>
        <w:pStyle w:val="ListParagraph"/>
      </w:pPr>
      <w:r w:rsidRPr="002C4548">
        <w:t xml:space="preserve">sono da considerarsi </w:t>
      </w:r>
      <w:r w:rsidRPr="00A03C60">
        <w:rPr>
          <w:b/>
          <w:bCs/>
        </w:rPr>
        <w:t>documenti di pubblico interesse</w:t>
      </w:r>
      <w:r w:rsidRPr="002C4548">
        <w:t xml:space="preserve"> e potranno quindi essere pubblicate sul sito di progetto e sui canali istituzionali della Regione Siciliana, previa anonimizzazione dei dati personali identificativi contenuti nella sezione anagrafica del modulo.</w:t>
      </w:r>
    </w:p>
    <w:p w14:paraId="584A8F8F" w14:textId="0A267ADE" w:rsidR="006F206B" w:rsidRDefault="006F206B" w:rsidP="002C4548">
      <w:pPr>
        <w:pStyle w:val="ListParagraph"/>
      </w:pPr>
      <w:r w:rsidRPr="002C4548">
        <w:t xml:space="preserve">verranno prese in considerazione, catalogate e riportate all’interno del </w:t>
      </w:r>
      <w:r w:rsidR="00B97A69">
        <w:t>R</w:t>
      </w:r>
      <w:r w:rsidRPr="002C4548">
        <w:t>eport della fase di</w:t>
      </w:r>
      <w:r w:rsidRPr="003705AD">
        <w:t xml:space="preserve"> Dibattito Pubblico sul PTR.</w:t>
      </w:r>
    </w:p>
    <w:p w14:paraId="3F725144" w14:textId="6D1A90EA" w:rsidR="006F206B" w:rsidRPr="00601E7F" w:rsidRDefault="006F206B" w:rsidP="00601E7F">
      <w:pPr>
        <w:spacing w:before="120"/>
        <w:contextualSpacing w:val="0"/>
        <w:rPr>
          <w:b/>
          <w:bCs/>
          <w:szCs w:val="22"/>
        </w:rPr>
      </w:pPr>
      <w:r w:rsidRPr="00601E7F">
        <w:rPr>
          <w:b/>
          <w:bCs/>
          <w:szCs w:val="22"/>
        </w:rPr>
        <w:t xml:space="preserve">Chi può presentare </w:t>
      </w:r>
      <w:r w:rsidR="00327CE7">
        <w:rPr>
          <w:b/>
          <w:bCs/>
          <w:szCs w:val="22"/>
        </w:rPr>
        <w:t>istanze</w:t>
      </w:r>
      <w:r w:rsidRPr="00601E7F">
        <w:rPr>
          <w:b/>
          <w:bCs/>
          <w:szCs w:val="22"/>
        </w:rPr>
        <w:t>?</w:t>
      </w:r>
    </w:p>
    <w:p w14:paraId="1FA48242" w14:textId="171BC65A" w:rsidR="006F206B" w:rsidRDefault="006F206B" w:rsidP="006F206B">
      <w:pPr>
        <w:rPr>
          <w:szCs w:val="22"/>
        </w:rPr>
      </w:pPr>
      <w:r>
        <w:rPr>
          <w:szCs w:val="22"/>
        </w:rPr>
        <w:t xml:space="preserve">Tutte le persone fisiche e giuridiche </w:t>
      </w:r>
      <w:r w:rsidRPr="003705AD">
        <w:t>operanti nel territorio regionale</w:t>
      </w:r>
      <w:r>
        <w:t xml:space="preserve">, includendo anche le istituzioni territoriali </w:t>
      </w:r>
      <w:r w:rsidRPr="003705AD">
        <w:rPr>
          <w:szCs w:val="22"/>
        </w:rPr>
        <w:t>(comuni</w:t>
      </w:r>
      <w:r w:rsidR="00B97A69">
        <w:rPr>
          <w:szCs w:val="22"/>
        </w:rPr>
        <w:t>, consorzi e città metropolitane</w:t>
      </w:r>
      <w:r w:rsidRPr="003705AD">
        <w:rPr>
          <w:szCs w:val="22"/>
        </w:rPr>
        <w:t>)</w:t>
      </w:r>
      <w:r>
        <w:rPr>
          <w:szCs w:val="22"/>
        </w:rPr>
        <w:t>e l</w:t>
      </w:r>
      <w:r w:rsidRPr="003705AD">
        <w:rPr>
          <w:szCs w:val="22"/>
        </w:rPr>
        <w:t>e strutture amministrative della Regione, le agenzie, gli enti strumentali di livello Regionale</w:t>
      </w:r>
      <w:r>
        <w:rPr>
          <w:szCs w:val="22"/>
        </w:rPr>
        <w:t>.</w:t>
      </w:r>
    </w:p>
    <w:p w14:paraId="2EED5FF5" w14:textId="2F36511A" w:rsidR="00CE0644" w:rsidRPr="002F08BD" w:rsidRDefault="00CE0644" w:rsidP="00601E7F">
      <w:pPr>
        <w:spacing w:before="120"/>
        <w:contextualSpacing w:val="0"/>
        <w:rPr>
          <w:b/>
          <w:bCs/>
          <w:szCs w:val="22"/>
        </w:rPr>
      </w:pPr>
      <w:r w:rsidRPr="002F08BD">
        <w:rPr>
          <w:b/>
          <w:bCs/>
          <w:szCs w:val="22"/>
        </w:rPr>
        <w:t>Come si compila il modello?</w:t>
      </w:r>
    </w:p>
    <w:p w14:paraId="2B750C38" w14:textId="1596B0B0" w:rsidR="001035EF" w:rsidRDefault="002F08BD" w:rsidP="006F206B">
      <w:pPr>
        <w:rPr>
          <w:szCs w:val="22"/>
        </w:rPr>
      </w:pPr>
      <w:r>
        <w:rPr>
          <w:szCs w:val="22"/>
        </w:rPr>
        <w:t>È necessario compilare tutte e tre le parti in cui il modello è articolato.</w:t>
      </w:r>
      <w:r w:rsidR="001035EF">
        <w:rPr>
          <w:szCs w:val="22"/>
        </w:rPr>
        <w:t xml:space="preserve"> I campi non obbligatori sono indicati nel testo.</w:t>
      </w:r>
    </w:p>
    <w:p w14:paraId="0B1A0E91" w14:textId="0A726F5E" w:rsidR="002C4548" w:rsidRDefault="002F08BD" w:rsidP="006F206B">
      <w:pPr>
        <w:rPr>
          <w:b/>
          <w:bCs/>
          <w:szCs w:val="18"/>
        </w:rPr>
      </w:pPr>
      <w:r>
        <w:rPr>
          <w:b/>
          <w:bCs/>
          <w:szCs w:val="18"/>
        </w:rPr>
        <w:t>È possibile sia compilare direttamente la versione editabile oppure stampare e compilare a mano il documento.</w:t>
      </w:r>
    </w:p>
    <w:p w14:paraId="0525EEAE" w14:textId="1E2FA231" w:rsidR="006F206B" w:rsidRPr="00601E7F" w:rsidRDefault="006F206B" w:rsidP="00601E7F">
      <w:pPr>
        <w:spacing w:before="120"/>
        <w:contextualSpacing w:val="0"/>
        <w:rPr>
          <w:b/>
          <w:bCs/>
          <w:szCs w:val="22"/>
        </w:rPr>
      </w:pPr>
      <w:r w:rsidRPr="00601E7F">
        <w:rPr>
          <w:b/>
          <w:bCs/>
          <w:szCs w:val="22"/>
        </w:rPr>
        <w:t xml:space="preserve">Come si presentano le </w:t>
      </w:r>
      <w:r w:rsidR="00327CE7">
        <w:rPr>
          <w:b/>
          <w:bCs/>
          <w:szCs w:val="22"/>
        </w:rPr>
        <w:t>istanze</w:t>
      </w:r>
      <w:r w:rsidRPr="00601E7F">
        <w:rPr>
          <w:b/>
          <w:bCs/>
          <w:szCs w:val="22"/>
        </w:rPr>
        <w:t>?</w:t>
      </w:r>
    </w:p>
    <w:p w14:paraId="01206047" w14:textId="11EE18D0" w:rsidR="002C4548" w:rsidRDefault="002C4548" w:rsidP="002C4548">
      <w:r>
        <w:t>Per manifestare il proprio interesse è necessario compilare il presente modulo e inoltrarlo</w:t>
      </w:r>
      <w:r w:rsidR="006F206B" w:rsidRPr="003705AD">
        <w:t xml:space="preserve"> al Dipartimento Urbanistica della Regione Siciliana</w:t>
      </w:r>
      <w:r w:rsidR="00134CEC">
        <w:t xml:space="preserve"> in una delle seguenti modalità</w:t>
      </w:r>
      <w:r w:rsidR="006F206B" w:rsidRPr="003705AD">
        <w:t>:</w:t>
      </w:r>
    </w:p>
    <w:p w14:paraId="6D02144F" w14:textId="2056A4FE" w:rsidR="006F206B" w:rsidRPr="00134CEC" w:rsidRDefault="006F206B" w:rsidP="00134CEC">
      <w:pPr>
        <w:pStyle w:val="ListParagraph"/>
        <w:numPr>
          <w:ilvl w:val="0"/>
          <w:numId w:val="37"/>
        </w:numPr>
        <w:rPr>
          <w:szCs w:val="22"/>
        </w:rPr>
      </w:pPr>
      <w:r w:rsidRPr="00134CEC">
        <w:rPr>
          <w:szCs w:val="22"/>
        </w:rPr>
        <w:t>inviando una PEC all’indirizzo</w:t>
      </w:r>
      <w:r w:rsidR="00134CEC">
        <w:rPr>
          <w:szCs w:val="22"/>
        </w:rPr>
        <w:t xml:space="preserve">: </w:t>
      </w:r>
      <w:hyperlink r:id="rId14" w:history="1">
        <w:r w:rsidR="00134CEC" w:rsidRPr="008A1E5A">
          <w:rPr>
            <w:rStyle w:val="Hyperlink"/>
            <w:rFonts w:asciiTheme="minorHAnsi" w:hAnsiTheme="minorHAnsi" w:cstheme="minorHAnsi"/>
            <w:szCs w:val="22"/>
          </w:rPr>
          <w:t>dipartimento.urbanistica1@certmail.regione.sicilia.it</w:t>
        </w:r>
      </w:hyperlink>
    </w:p>
    <w:p w14:paraId="2C06D818" w14:textId="77777777" w:rsidR="00A03C60" w:rsidRDefault="006F206B" w:rsidP="002C4548">
      <w:pPr>
        <w:pStyle w:val="ListParagraph"/>
        <w:rPr>
          <w:szCs w:val="22"/>
        </w:rPr>
      </w:pPr>
      <w:r w:rsidRPr="003705AD">
        <w:rPr>
          <w:szCs w:val="22"/>
        </w:rPr>
        <w:t>in forma cartacea, indirizzando le istanze a:</w:t>
      </w:r>
    </w:p>
    <w:p w14:paraId="4562AD54" w14:textId="77777777" w:rsidR="00A03C60" w:rsidRDefault="00A03C60" w:rsidP="00A03C60">
      <w:pPr>
        <w:pStyle w:val="ListParagraph"/>
        <w:numPr>
          <w:ilvl w:val="0"/>
          <w:numId w:val="0"/>
        </w:numPr>
        <w:ind w:left="644"/>
        <w:rPr>
          <w:szCs w:val="22"/>
        </w:rPr>
      </w:pPr>
      <w:r>
        <w:rPr>
          <w:szCs w:val="22"/>
        </w:rPr>
        <w:t>Regione Siciliana</w:t>
      </w:r>
    </w:p>
    <w:p w14:paraId="1015AD0C" w14:textId="2B6508FE" w:rsidR="00A03C60" w:rsidRPr="00A03C60" w:rsidRDefault="00A03C60" w:rsidP="00A03C60">
      <w:pPr>
        <w:pStyle w:val="ListParagraph"/>
        <w:numPr>
          <w:ilvl w:val="0"/>
          <w:numId w:val="0"/>
        </w:numPr>
        <w:ind w:left="644"/>
        <w:rPr>
          <w:szCs w:val="22"/>
        </w:rPr>
      </w:pPr>
      <w:r w:rsidRPr="00A03C60">
        <w:rPr>
          <w:szCs w:val="22"/>
        </w:rPr>
        <w:t xml:space="preserve">Assessorato del </w:t>
      </w:r>
      <w:r w:rsidR="00327CE7">
        <w:rPr>
          <w:szCs w:val="22"/>
        </w:rPr>
        <w:t>T</w:t>
      </w:r>
      <w:r w:rsidRPr="00A03C60">
        <w:rPr>
          <w:szCs w:val="22"/>
        </w:rPr>
        <w:t>erritorio e dell’</w:t>
      </w:r>
      <w:r w:rsidR="00327CE7">
        <w:rPr>
          <w:szCs w:val="22"/>
        </w:rPr>
        <w:t>A</w:t>
      </w:r>
      <w:r w:rsidRPr="00A03C60">
        <w:rPr>
          <w:szCs w:val="22"/>
        </w:rPr>
        <w:t>mbiente</w:t>
      </w:r>
    </w:p>
    <w:p w14:paraId="2A9C6ABF" w14:textId="543B95F0" w:rsidR="00A03C60" w:rsidRPr="00A03C60" w:rsidRDefault="00A03C60" w:rsidP="00A03C60">
      <w:pPr>
        <w:pStyle w:val="ListParagraph"/>
        <w:numPr>
          <w:ilvl w:val="0"/>
          <w:numId w:val="0"/>
        </w:numPr>
        <w:ind w:left="644"/>
        <w:rPr>
          <w:szCs w:val="22"/>
        </w:rPr>
      </w:pPr>
      <w:r w:rsidRPr="00A03C60">
        <w:rPr>
          <w:szCs w:val="22"/>
        </w:rPr>
        <w:t xml:space="preserve">Dipartimento </w:t>
      </w:r>
      <w:r w:rsidR="00327CE7">
        <w:rPr>
          <w:szCs w:val="22"/>
        </w:rPr>
        <w:t>U</w:t>
      </w:r>
      <w:r w:rsidRPr="00A03C60">
        <w:rPr>
          <w:szCs w:val="22"/>
        </w:rPr>
        <w:t>rbanistica</w:t>
      </w:r>
    </w:p>
    <w:p w14:paraId="03D1FAE9" w14:textId="6327108F" w:rsidR="006F206B" w:rsidRDefault="006F206B" w:rsidP="00601E7F">
      <w:pPr>
        <w:pStyle w:val="ListParagraph"/>
        <w:numPr>
          <w:ilvl w:val="0"/>
          <w:numId w:val="0"/>
        </w:numPr>
        <w:spacing w:after="120"/>
        <w:ind w:left="646"/>
        <w:rPr>
          <w:szCs w:val="22"/>
        </w:rPr>
      </w:pPr>
      <w:r w:rsidRPr="003705AD">
        <w:rPr>
          <w:szCs w:val="22"/>
        </w:rPr>
        <w:t>via Ugo la Malfa, n. 169</w:t>
      </w:r>
      <w:r w:rsidR="00A03C60">
        <w:rPr>
          <w:szCs w:val="22"/>
        </w:rPr>
        <w:t>,</w:t>
      </w:r>
      <w:r w:rsidRPr="003705AD">
        <w:rPr>
          <w:szCs w:val="22"/>
        </w:rPr>
        <w:t xml:space="preserve"> 90146, Palermo (PA), Italia</w:t>
      </w:r>
    </w:p>
    <w:p w14:paraId="5F415F72" w14:textId="3FDBE46E" w:rsidR="002F08BD" w:rsidRDefault="00601E7F" w:rsidP="00E373AB">
      <w:pPr>
        <w:spacing w:after="120"/>
      </w:pPr>
      <w:r>
        <w:rPr>
          <w:szCs w:val="18"/>
        </w:rPr>
        <w:t>L</w:t>
      </w:r>
      <w:r w:rsidR="006F206B" w:rsidRPr="003705AD">
        <w:rPr>
          <w:szCs w:val="18"/>
        </w:rPr>
        <w:t>’oggetto/titolo della comunicazione dovrà contenere la frase:</w:t>
      </w:r>
      <w:r w:rsidR="002C4548">
        <w:rPr>
          <w:szCs w:val="18"/>
        </w:rPr>
        <w:t xml:space="preserve"> “</w:t>
      </w:r>
      <w:r w:rsidR="00A41E77">
        <w:rPr>
          <w:b/>
          <w:bCs/>
          <w:szCs w:val="18"/>
        </w:rPr>
        <w:t>Proposte e</w:t>
      </w:r>
      <w:r w:rsidR="00A41E77" w:rsidRPr="00974E47">
        <w:rPr>
          <w:b/>
          <w:bCs/>
          <w:szCs w:val="18"/>
        </w:rPr>
        <w:t xml:space="preserve"> </w:t>
      </w:r>
      <w:r w:rsidR="00A41E77">
        <w:rPr>
          <w:b/>
          <w:bCs/>
          <w:szCs w:val="18"/>
        </w:rPr>
        <w:t>o</w:t>
      </w:r>
      <w:r w:rsidR="00A41E77" w:rsidRPr="00974E47">
        <w:rPr>
          <w:b/>
          <w:bCs/>
          <w:szCs w:val="18"/>
        </w:rPr>
        <w:t xml:space="preserve">sservazioni </w:t>
      </w:r>
      <w:r w:rsidR="002C4548" w:rsidRPr="00A03C60">
        <w:rPr>
          <w:b/>
          <w:bCs/>
          <w:szCs w:val="18"/>
        </w:rPr>
        <w:t>al PTR</w:t>
      </w:r>
      <w:r w:rsidR="006F206B" w:rsidRPr="003705AD">
        <w:rPr>
          <w:szCs w:val="18"/>
        </w:rPr>
        <w:t>”.</w:t>
      </w:r>
      <w:bookmarkStart w:id="3" w:name="_Toc155623870"/>
      <w:r w:rsidR="002F08BD">
        <w:br w:type="page"/>
      </w:r>
    </w:p>
    <w:p w14:paraId="05FC75C4" w14:textId="73D0C6AA" w:rsidR="002F08BD" w:rsidRDefault="00644B07" w:rsidP="00644B07">
      <w:pPr>
        <w:pStyle w:val="ParagrafoLivello2"/>
        <w:numPr>
          <w:ilvl w:val="0"/>
          <w:numId w:val="0"/>
        </w:numPr>
        <w:ind w:left="709" w:hanging="709"/>
        <w:rPr>
          <w:lang w:val="it-IT"/>
        </w:rPr>
      </w:pPr>
      <w:bookmarkStart w:id="4" w:name="_Toc169620749"/>
      <w:r>
        <w:rPr>
          <w:lang w:val="it-IT"/>
        </w:rPr>
        <w:lastRenderedPageBreak/>
        <w:t xml:space="preserve">Informativa </w:t>
      </w:r>
      <w:r w:rsidR="00D47408">
        <w:rPr>
          <w:lang w:val="it-IT"/>
        </w:rPr>
        <w:t>sul trattamento dei dati personali</w:t>
      </w:r>
      <w:bookmarkEnd w:id="4"/>
    </w:p>
    <w:p w14:paraId="4F4D9956" w14:textId="79E8C4E4" w:rsidR="00D47408" w:rsidRPr="00B75183" w:rsidRDefault="00D47408" w:rsidP="00B75183">
      <w:p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L’Assess</w:t>
      </w:r>
      <w:r w:rsidR="00826315">
        <w:rPr>
          <w:sz w:val="21"/>
          <w:szCs w:val="21"/>
          <w:lang w:eastAsia="en-US"/>
        </w:rPr>
        <w:t>ore</w:t>
      </w:r>
      <w:r w:rsidRPr="00B75183">
        <w:rPr>
          <w:sz w:val="21"/>
          <w:szCs w:val="21"/>
          <w:lang w:eastAsia="en-US"/>
        </w:rPr>
        <w:t xml:space="preserve"> </w:t>
      </w:r>
      <w:r w:rsidR="00826315">
        <w:rPr>
          <w:sz w:val="21"/>
          <w:szCs w:val="21"/>
          <w:lang w:eastAsia="en-US"/>
        </w:rPr>
        <w:t>a</w:t>
      </w:r>
      <w:r w:rsidRPr="00B75183">
        <w:rPr>
          <w:sz w:val="21"/>
          <w:szCs w:val="21"/>
          <w:lang w:eastAsia="en-US"/>
        </w:rPr>
        <w:t xml:space="preserve">l Territorio e Ambiente della Regione Siciliana, ai sensi dell'art.13 del Reg. UE/679/2016 “Regolamento Generale sulla protezione dei dati”, garantisce che i dati personali trasmessi </w:t>
      </w:r>
      <w:r w:rsidR="00692930">
        <w:rPr>
          <w:sz w:val="21"/>
          <w:szCs w:val="21"/>
          <w:lang w:eastAsia="en-US"/>
        </w:rPr>
        <w:t>con il presente modulo</w:t>
      </w:r>
      <w:r w:rsidRPr="00B75183">
        <w:rPr>
          <w:sz w:val="21"/>
          <w:szCs w:val="21"/>
          <w:lang w:eastAsia="en-US"/>
        </w:rPr>
        <w:t xml:space="preserve"> saranno trattati in modo lecito, corretto e trasparente, non saranno ceduti a terzi e saranno utilizzati esclusivamente per </w:t>
      </w:r>
      <w:r w:rsidR="00B75183" w:rsidRPr="00B75183">
        <w:rPr>
          <w:sz w:val="21"/>
          <w:szCs w:val="21"/>
          <w:lang w:eastAsia="en-US"/>
        </w:rPr>
        <w:t>le finalità descritte di seguito relative alla gestione delle Istanze e Osservazioni preliminari al PTR</w:t>
      </w:r>
      <w:r w:rsidRPr="00B75183">
        <w:rPr>
          <w:sz w:val="21"/>
          <w:szCs w:val="21"/>
          <w:lang w:eastAsia="en-US"/>
        </w:rPr>
        <w:t>.</w:t>
      </w:r>
    </w:p>
    <w:p w14:paraId="6F0046B1" w14:textId="77777777" w:rsidR="00D47408" w:rsidRPr="00B75183" w:rsidRDefault="00D47408" w:rsidP="00B75183">
      <w:pPr>
        <w:pStyle w:val="TOC2"/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"TITOLARE" DEL TRATTAMENTO</w:t>
      </w:r>
    </w:p>
    <w:p w14:paraId="78A4D4F5" w14:textId="6349C574" w:rsidR="00D47408" w:rsidRPr="00B75183" w:rsidRDefault="00D47408" w:rsidP="00B75183">
      <w:p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Titolare del trattamento è l’Assessor</w:t>
      </w:r>
      <w:r w:rsidR="00601E7F">
        <w:rPr>
          <w:sz w:val="21"/>
          <w:szCs w:val="21"/>
          <w:lang w:eastAsia="en-US"/>
        </w:rPr>
        <w:t>e</w:t>
      </w:r>
      <w:r w:rsidRPr="00B75183">
        <w:rPr>
          <w:sz w:val="21"/>
          <w:szCs w:val="21"/>
          <w:lang w:eastAsia="en-US"/>
        </w:rPr>
        <w:t xml:space="preserve"> </w:t>
      </w:r>
      <w:r w:rsidR="00601E7F">
        <w:rPr>
          <w:sz w:val="21"/>
          <w:szCs w:val="21"/>
          <w:lang w:eastAsia="en-US"/>
        </w:rPr>
        <w:t>al</w:t>
      </w:r>
      <w:r w:rsidRPr="00B75183">
        <w:rPr>
          <w:sz w:val="21"/>
          <w:szCs w:val="21"/>
          <w:lang w:eastAsia="en-US"/>
        </w:rPr>
        <w:t xml:space="preserve"> Territorio e Ambiente della Regione Siciliana, con sede in Via Ugo La Malfa 169, 90146 Palermo (Italia), PEC: assessorato.territorio@certmail.regione.sicilia.it - 091/7077226.</w:t>
      </w:r>
    </w:p>
    <w:p w14:paraId="668AA121" w14:textId="77777777" w:rsidR="00D47408" w:rsidRPr="00B75183" w:rsidRDefault="00D47408" w:rsidP="00B75183">
      <w:pPr>
        <w:pStyle w:val="TOC2"/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RESPONSABILE DELLA PROTEZIONE DEI DATI</w:t>
      </w:r>
    </w:p>
    <w:p w14:paraId="6F545F01" w14:textId="4FA6910C" w:rsidR="00D47408" w:rsidRPr="00B75183" w:rsidRDefault="00D47408" w:rsidP="00B75183">
      <w:p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Il Responsabile della Protezione dei Dati (DPO)</w:t>
      </w:r>
      <w:r w:rsidR="00B75183">
        <w:rPr>
          <w:sz w:val="21"/>
          <w:szCs w:val="21"/>
          <w:lang w:eastAsia="en-US"/>
        </w:rPr>
        <w:t xml:space="preserve"> è </w:t>
      </w:r>
      <w:r w:rsidRPr="00B75183">
        <w:rPr>
          <w:sz w:val="21"/>
          <w:szCs w:val="21"/>
          <w:lang w:eastAsia="en-US"/>
        </w:rPr>
        <w:t>l’Ing.</w:t>
      </w:r>
      <w:r w:rsidR="00F551BE">
        <w:rPr>
          <w:sz w:val="21"/>
          <w:szCs w:val="21"/>
          <w:lang w:eastAsia="en-US"/>
        </w:rPr>
        <w:t xml:space="preserve"> </w:t>
      </w:r>
      <w:r w:rsidRPr="00B75183">
        <w:rPr>
          <w:sz w:val="21"/>
          <w:szCs w:val="21"/>
          <w:lang w:eastAsia="en-US"/>
        </w:rPr>
        <w:t>Sebastiano Lio ed  è raggiungibile al seguente indirizzo email: dpo@regione.sicilia.it</w:t>
      </w:r>
    </w:p>
    <w:p w14:paraId="12CD9869" w14:textId="77777777" w:rsidR="00D47408" w:rsidRPr="00B75183" w:rsidRDefault="00D47408" w:rsidP="00B75183">
      <w:pPr>
        <w:pStyle w:val="TOC2"/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RESPONSABILE DEL TRATTAMENTO</w:t>
      </w:r>
    </w:p>
    <w:p w14:paraId="745CAF1C" w14:textId="31EF8323" w:rsidR="00D47408" w:rsidRPr="00B75183" w:rsidRDefault="00D47408" w:rsidP="00B75183">
      <w:p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Il Responsabile del trattamento dei dati nominato ai sensi dell’art.28 del Regolamento 2016/679, è il Dirigente Generale del Dipartimento Urbanistica, arch. Calogero Beringheli, mail:</w:t>
      </w:r>
      <w:r w:rsidR="00B75183">
        <w:rPr>
          <w:sz w:val="21"/>
          <w:szCs w:val="21"/>
          <w:lang w:eastAsia="en-US"/>
        </w:rPr>
        <w:t xml:space="preserve"> </w:t>
      </w:r>
      <w:r w:rsidRPr="00B75183">
        <w:rPr>
          <w:sz w:val="21"/>
          <w:szCs w:val="21"/>
          <w:lang w:eastAsia="en-US"/>
        </w:rPr>
        <w:t>dg.urbanistica@regione.sicilia.it</w:t>
      </w:r>
    </w:p>
    <w:p w14:paraId="22B6C381" w14:textId="77777777" w:rsidR="00D47408" w:rsidRPr="00B75183" w:rsidRDefault="00D47408" w:rsidP="00B75183">
      <w:pPr>
        <w:pStyle w:val="TOC2"/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FINALITÀ E TIPI DI DATI TRATTATI</w:t>
      </w:r>
    </w:p>
    <w:p w14:paraId="5876E8EE" w14:textId="77777777" w:rsidR="00D47408" w:rsidRPr="00B75183" w:rsidRDefault="00D47408" w:rsidP="00B75183">
      <w:p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I dati vengono trattati per le finalità previste dal Progetto “Servizio di redazione e assistenza tecnica all’elaborazione del Piano Territoriale Regionale a valenza sociale ed economica della Regione Siciliana ex artt. 19 e 21, l.r. 19/20 e ss.mm.ii e relativa procedura VAS integrata”.</w:t>
      </w:r>
    </w:p>
    <w:p w14:paraId="64D2CDB9" w14:textId="77777777" w:rsidR="00D47408" w:rsidRPr="00B75183" w:rsidRDefault="00D47408" w:rsidP="00B75183">
      <w:p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 xml:space="preserve">I dati forniti verranno trattati a fini di archiviazione dei dati personali di consulenti e partner di commessa per consultazione futura. Per quanto riguarda la descrizione del trattamento si riporta quanto segue: </w:t>
      </w:r>
    </w:p>
    <w:p w14:paraId="062B1531" w14:textId="6937401C" w:rsidR="00D47408" w:rsidRPr="00B75183" w:rsidRDefault="00D47408" w:rsidP="00B75183">
      <w:pPr>
        <w:pStyle w:val="ListParagraph"/>
        <w:numPr>
          <w:ilvl w:val="0"/>
          <w:numId w:val="34"/>
        </w:num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Ricezione</w:t>
      </w:r>
      <w:r w:rsidR="00B75183" w:rsidRPr="00B75183">
        <w:rPr>
          <w:sz w:val="21"/>
          <w:szCs w:val="21"/>
          <w:lang w:eastAsia="en-US"/>
        </w:rPr>
        <w:t xml:space="preserve"> e catalogazione</w:t>
      </w:r>
      <w:r w:rsidRPr="00B75183">
        <w:rPr>
          <w:sz w:val="21"/>
          <w:szCs w:val="21"/>
          <w:lang w:eastAsia="en-US"/>
        </w:rPr>
        <w:t xml:space="preserve"> </w:t>
      </w:r>
      <w:r w:rsidR="00B75183" w:rsidRPr="00B75183">
        <w:rPr>
          <w:sz w:val="21"/>
          <w:szCs w:val="21"/>
          <w:lang w:eastAsia="en-US"/>
        </w:rPr>
        <w:t>istanze e osservazioni</w:t>
      </w:r>
      <w:r w:rsidRPr="00B75183">
        <w:rPr>
          <w:sz w:val="21"/>
          <w:szCs w:val="21"/>
          <w:lang w:eastAsia="en-US"/>
        </w:rPr>
        <w:t xml:space="preserve"> da soggetti interessati: dati comuni (anagrafici, telefono email, …) </w:t>
      </w:r>
    </w:p>
    <w:p w14:paraId="3DD8AA41" w14:textId="58CEC0C5" w:rsidR="00D47408" w:rsidRPr="00B75183" w:rsidRDefault="00D47408" w:rsidP="00B75183">
      <w:pPr>
        <w:pStyle w:val="ListParagraph"/>
        <w:numPr>
          <w:ilvl w:val="0"/>
          <w:numId w:val="34"/>
        </w:num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 xml:space="preserve">Invio comunicazioni </w:t>
      </w:r>
      <w:r w:rsidR="00B75183" w:rsidRPr="00B75183">
        <w:rPr>
          <w:sz w:val="21"/>
          <w:szCs w:val="21"/>
          <w:lang w:eastAsia="en-US"/>
        </w:rPr>
        <w:t>relative al percorso di formazione del PTR ed alle connesse attività di consultazione pubblica</w:t>
      </w:r>
    </w:p>
    <w:p w14:paraId="3C0854F5" w14:textId="1CB0B531" w:rsidR="00D47408" w:rsidRPr="00B75183" w:rsidRDefault="00D47408" w:rsidP="00B75183">
      <w:p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 xml:space="preserve">I dati </w:t>
      </w:r>
      <w:r w:rsidR="00B75183" w:rsidRPr="00B75183">
        <w:rPr>
          <w:sz w:val="21"/>
          <w:szCs w:val="21"/>
          <w:lang w:eastAsia="en-US"/>
        </w:rPr>
        <w:t xml:space="preserve">personali raccolti </w:t>
      </w:r>
      <w:r w:rsidRPr="00B75183">
        <w:rPr>
          <w:sz w:val="21"/>
          <w:szCs w:val="21"/>
          <w:lang w:eastAsia="en-US"/>
        </w:rPr>
        <w:t>non saranno comunicati ad altri soggetti terzi oltre a quelli indicati, né saranno oggetto di diffusione.</w:t>
      </w:r>
    </w:p>
    <w:p w14:paraId="4223DA23" w14:textId="699D7153" w:rsidR="00B75183" w:rsidRPr="00B75183" w:rsidRDefault="00B75183" w:rsidP="00B75183">
      <w:p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Il contenuto delle istanze presentate (Parte 3 del modello</w:t>
      </w:r>
      <w:r w:rsidR="00692930">
        <w:rPr>
          <w:sz w:val="21"/>
          <w:szCs w:val="21"/>
          <w:lang w:eastAsia="en-US"/>
        </w:rPr>
        <w:t>) è considerato di interesse pubblico</w:t>
      </w:r>
    </w:p>
    <w:p w14:paraId="26B01093" w14:textId="77777777" w:rsidR="00D47408" w:rsidRPr="00B75183" w:rsidRDefault="00D47408" w:rsidP="00B75183">
      <w:pPr>
        <w:pStyle w:val="TOC2"/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PERIODO DI CONSERVAZIONE DEI DATI</w:t>
      </w:r>
    </w:p>
    <w:p w14:paraId="4B789B83" w14:textId="77777777" w:rsidR="00D47408" w:rsidRPr="00B75183" w:rsidRDefault="00D47408" w:rsidP="00B75183">
      <w:p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Al fine di garantire un trattamento corretto e trasparente i dati sono conservati per un periodo di tempo non superiore a quello necessario agli scopi e le finalità di cui sopra e successivamente trattati conformemente a quanto previsto dagli obblighi di legge.</w:t>
      </w:r>
    </w:p>
    <w:p w14:paraId="6CF2CEB3" w14:textId="77777777" w:rsidR="00D47408" w:rsidRPr="00B75183" w:rsidRDefault="00D47408" w:rsidP="00B75183">
      <w:pPr>
        <w:pStyle w:val="TOC2"/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CONFERIMENTO DEI DATI</w:t>
      </w:r>
    </w:p>
    <w:p w14:paraId="39F08843" w14:textId="77777777" w:rsidR="00D47408" w:rsidRPr="00B75183" w:rsidRDefault="00D47408" w:rsidP="00B75183">
      <w:p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Il conferimento dei dati è facoltativo e l'eventuale rifiuto di fornire tali dati può influire sull’esperienza di navigazione.</w:t>
      </w:r>
    </w:p>
    <w:p w14:paraId="5BA84715" w14:textId="77777777" w:rsidR="00D47408" w:rsidRPr="00B75183" w:rsidRDefault="00D47408" w:rsidP="00B75183">
      <w:pPr>
        <w:pStyle w:val="TOC2"/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MODALITÀ DEL TRATTAMENTO</w:t>
      </w:r>
    </w:p>
    <w:p w14:paraId="61BBDB2D" w14:textId="77777777" w:rsidR="00D47408" w:rsidRPr="00B75183" w:rsidRDefault="00D47408" w:rsidP="00B75183">
      <w:p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I suoi dati personali saranno trattati dal personale autorizzato con modalità manuale e/o informatizzata. I dati personali sono protetti attraverso adeguate misure di sicurezza che ne garantiscono la riservatezza e l’integrità.</w:t>
      </w:r>
    </w:p>
    <w:p w14:paraId="7ED4326C" w14:textId="77777777" w:rsidR="00D47408" w:rsidRPr="00B75183" w:rsidRDefault="00D47408" w:rsidP="00B75183">
      <w:pPr>
        <w:pStyle w:val="TOC2"/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DIRITTI DEGLI INTERESSATI</w:t>
      </w:r>
    </w:p>
    <w:p w14:paraId="2D9F5AB6" w14:textId="1CD1BC0F" w:rsidR="00D47408" w:rsidRPr="00B75183" w:rsidRDefault="00D47408" w:rsidP="00B75183">
      <w:p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 xml:space="preserve">Gli interessati hanno il diritto di ottenere dall’Assessorato del </w:t>
      </w:r>
      <w:r w:rsidR="0090572A">
        <w:rPr>
          <w:sz w:val="21"/>
          <w:szCs w:val="21"/>
          <w:lang w:eastAsia="en-US"/>
        </w:rPr>
        <w:t>T</w:t>
      </w:r>
      <w:r w:rsidRPr="00B75183">
        <w:rPr>
          <w:sz w:val="21"/>
          <w:szCs w:val="21"/>
          <w:lang w:eastAsia="en-US"/>
        </w:rPr>
        <w:t>erritorio e dell’</w:t>
      </w:r>
      <w:r w:rsidR="0090572A">
        <w:rPr>
          <w:sz w:val="21"/>
          <w:szCs w:val="21"/>
          <w:lang w:eastAsia="en-US"/>
        </w:rPr>
        <w:t>A</w:t>
      </w:r>
      <w:r w:rsidRPr="00B75183">
        <w:rPr>
          <w:sz w:val="21"/>
          <w:szCs w:val="21"/>
          <w:lang w:eastAsia="en-US"/>
        </w:rPr>
        <w:t>mbiente della Regione Siciliana, nei casi previsti, l'accesso ai dati personali e la rettifica o la cancellazione degli stessi o la limitazione del trattamento che li riguarda o di opporsi al trattamento (artt. 15 e ss. del Regolamento). L'apposita istanza va rivolta al Responsabile della protezione dei dati (email: dpo@regione.sicilia.it.)</w:t>
      </w:r>
    </w:p>
    <w:p w14:paraId="5567CD29" w14:textId="77777777" w:rsidR="00D47408" w:rsidRPr="00B75183" w:rsidRDefault="00D47408" w:rsidP="00B75183">
      <w:pPr>
        <w:pStyle w:val="TOC2"/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DIRITTO DI RECLAMO</w:t>
      </w:r>
    </w:p>
    <w:p w14:paraId="7EE5A514" w14:textId="65CC714F" w:rsidR="00D47408" w:rsidRPr="00B75183" w:rsidRDefault="00D47408" w:rsidP="00B75183">
      <w:pPr>
        <w:rPr>
          <w:sz w:val="21"/>
          <w:szCs w:val="21"/>
          <w:lang w:eastAsia="en-US"/>
        </w:rPr>
      </w:pPr>
      <w:r w:rsidRPr="00B75183">
        <w:rPr>
          <w:sz w:val="21"/>
          <w:szCs w:val="21"/>
          <w:lang w:eastAsia="en-US"/>
        </w:rPr>
        <w:t>Gli interessati che ritengono che il trattamento dei dati personali a loro riferiti effettuato attraverso questo sito avvenga in violazione di quanto previsto dal Regolamento hanno diritto di proporre reclamo al Garante, come previsto dall'art. 77 del Regolamento, o di adire le opportune sedi giudiziarie (art. 79 del Regolamento).</w:t>
      </w:r>
    </w:p>
    <w:p w14:paraId="15232052" w14:textId="77777777" w:rsidR="00692930" w:rsidRDefault="00692930">
      <w:pPr>
        <w:contextualSpacing w:val="0"/>
        <w:jc w:val="left"/>
      </w:pPr>
    </w:p>
    <w:p w14:paraId="755D1844" w14:textId="5C176281" w:rsidR="007635A2" w:rsidRPr="006C349C" w:rsidRDefault="006F206B" w:rsidP="002F08BD">
      <w:pPr>
        <w:pStyle w:val="CapitoloTitolo"/>
        <w:numPr>
          <w:ilvl w:val="0"/>
          <w:numId w:val="33"/>
        </w:numPr>
      </w:pPr>
      <w:bookmarkStart w:id="5" w:name="_Toc169620750"/>
      <w:r w:rsidRPr="006C349C">
        <w:lastRenderedPageBreak/>
        <w:t>Parte 1 - Dati Personali</w:t>
      </w:r>
      <w:bookmarkEnd w:id="3"/>
      <w:bookmarkEnd w:id="5"/>
      <w:r w:rsidR="007635A2" w:rsidRPr="006C349C">
        <w:t xml:space="preserve"> </w:t>
      </w:r>
    </w:p>
    <w:p w14:paraId="7D125EAE" w14:textId="77777777" w:rsidR="007635A2" w:rsidRDefault="006F206B" w:rsidP="007635A2">
      <w:pPr>
        <w:spacing w:line="360" w:lineRule="auto"/>
      </w:pPr>
      <w:r w:rsidRPr="007635A2">
        <w:t xml:space="preserve">Nome e Cognome _____________________________________ </w:t>
      </w:r>
    </w:p>
    <w:p w14:paraId="6010E7CF" w14:textId="288E7B06" w:rsidR="006F206B" w:rsidRPr="007635A2" w:rsidRDefault="006F206B" w:rsidP="007635A2">
      <w:pPr>
        <w:spacing w:line="360" w:lineRule="auto"/>
      </w:pPr>
      <w:r w:rsidRPr="007635A2">
        <w:t>Codice Fiscale _______________________</w:t>
      </w:r>
    </w:p>
    <w:p w14:paraId="2B093CA3" w14:textId="77777777" w:rsidR="007635A2" w:rsidRDefault="006F206B" w:rsidP="007635A2">
      <w:pPr>
        <w:spacing w:line="360" w:lineRule="auto"/>
      </w:pPr>
      <w:r w:rsidRPr="007635A2">
        <w:t xml:space="preserve">Nato a ___________________________________________ (Prov_____) </w:t>
      </w:r>
    </w:p>
    <w:p w14:paraId="0399D6DB" w14:textId="44C740AE" w:rsidR="006F206B" w:rsidRPr="007635A2" w:rsidRDefault="006F206B" w:rsidP="007635A2">
      <w:pPr>
        <w:spacing w:line="360" w:lineRule="auto"/>
      </w:pPr>
      <w:r w:rsidRPr="007635A2">
        <w:t>il ___________________________</w:t>
      </w:r>
    </w:p>
    <w:p w14:paraId="3FD43D31" w14:textId="77777777" w:rsidR="006F206B" w:rsidRPr="007635A2" w:rsidRDefault="006F206B" w:rsidP="007635A2">
      <w:pPr>
        <w:spacing w:line="360" w:lineRule="auto"/>
      </w:pPr>
      <w:r w:rsidRPr="007635A2">
        <w:t>Residente a ______________________________________________ (Prov_____)</w:t>
      </w:r>
    </w:p>
    <w:p w14:paraId="4C3C4C07" w14:textId="700022C6" w:rsidR="006F206B" w:rsidRPr="007635A2" w:rsidRDefault="006F206B" w:rsidP="007635A2">
      <w:pPr>
        <w:spacing w:line="360" w:lineRule="auto"/>
      </w:pPr>
      <w:r w:rsidRPr="007635A2">
        <w:t>Via/Piazza __________________________________</w:t>
      </w:r>
      <w:r w:rsidR="007635A2">
        <w:t xml:space="preserve">______    </w:t>
      </w:r>
      <w:r w:rsidRPr="007635A2">
        <w:t>n° _____ CAP _________</w:t>
      </w:r>
    </w:p>
    <w:p w14:paraId="3415F1B5" w14:textId="77777777" w:rsidR="007635A2" w:rsidRDefault="006F206B" w:rsidP="007635A2">
      <w:pPr>
        <w:spacing w:line="360" w:lineRule="auto"/>
      </w:pPr>
      <w:r w:rsidRPr="007635A2">
        <w:t xml:space="preserve">Tel ____________________________________ </w:t>
      </w:r>
    </w:p>
    <w:p w14:paraId="403D9078" w14:textId="5516C284" w:rsidR="006F206B" w:rsidRDefault="006F206B" w:rsidP="007635A2">
      <w:pPr>
        <w:spacing w:line="360" w:lineRule="auto"/>
      </w:pPr>
      <w:r w:rsidRPr="007635A2">
        <w:t>e-mail ______________________________________</w:t>
      </w:r>
    </w:p>
    <w:p w14:paraId="2AD58BF5" w14:textId="77777777" w:rsidR="00283585" w:rsidRDefault="00283585" w:rsidP="00283585">
      <w:pPr>
        <w:spacing w:line="360" w:lineRule="auto"/>
      </w:pPr>
      <w:r w:rsidRPr="007635A2">
        <w:t>PEC ______________________________________</w:t>
      </w:r>
    </w:p>
    <w:p w14:paraId="14DC22F7" w14:textId="48E67117" w:rsidR="006F206B" w:rsidRPr="007635A2" w:rsidRDefault="006F206B" w:rsidP="007635A2">
      <w:pPr>
        <w:spacing w:line="360" w:lineRule="auto"/>
      </w:pPr>
      <w:r w:rsidRPr="007635A2">
        <w:t xml:space="preserve">Documento _____________________________ rilasciato il ___________________ </w:t>
      </w:r>
    </w:p>
    <w:p w14:paraId="06A9BB9A" w14:textId="34CD1E8D" w:rsidR="007635A2" w:rsidRDefault="006F206B" w:rsidP="007635A2">
      <w:pPr>
        <w:spacing w:line="360" w:lineRule="auto"/>
      </w:pPr>
      <w:r w:rsidRPr="007635A2">
        <w:t xml:space="preserve">da _____________________________________ </w:t>
      </w:r>
    </w:p>
    <w:p w14:paraId="3C19D67F" w14:textId="4646A6B8" w:rsidR="007635A2" w:rsidRDefault="007635A2" w:rsidP="007635A2">
      <w:pPr>
        <w:spacing w:line="360" w:lineRule="auto"/>
      </w:pPr>
    </w:p>
    <w:p w14:paraId="29AAF453" w14:textId="20EA851B" w:rsidR="007635A2" w:rsidRPr="00A03C60" w:rsidRDefault="007635A2" w:rsidP="00283585">
      <w:pPr>
        <w:rPr>
          <w:rFonts w:cs="Arial"/>
          <w:b/>
          <w:bCs/>
          <w:i/>
          <w:iCs/>
          <w:szCs w:val="18"/>
        </w:rPr>
      </w:pPr>
      <w:bookmarkStart w:id="6" w:name="_Toc155623871"/>
      <w:r w:rsidRPr="00A03C60">
        <w:rPr>
          <w:b/>
          <w:bCs/>
          <w:i/>
          <w:iCs/>
          <w:highlight w:val="lightGray"/>
        </w:rPr>
        <w:t>Parte da compilare nel caso di rappresentante di persona giuridica (società, ente, associazione, altro)</w:t>
      </w:r>
      <w:r w:rsidRPr="00A03C60">
        <w:rPr>
          <w:b/>
          <w:bCs/>
          <w:i/>
          <w:iCs/>
        </w:rPr>
        <w:t xml:space="preserve"> </w:t>
      </w:r>
      <w:bookmarkEnd w:id="6"/>
    </w:p>
    <w:p w14:paraId="5C360943" w14:textId="0B345D16" w:rsidR="006F206B" w:rsidRPr="007635A2" w:rsidRDefault="007635A2" w:rsidP="007635A2">
      <w:pPr>
        <w:spacing w:line="360" w:lineRule="auto"/>
      </w:pPr>
      <w:r>
        <w:t xml:space="preserve">Il sottoscritto interviene in </w:t>
      </w:r>
      <w:r w:rsidR="006F206B" w:rsidRPr="007635A2">
        <w:t xml:space="preserve"> qualità di</w:t>
      </w:r>
      <w:r w:rsidR="006F206B" w:rsidRPr="007635A2">
        <w:rPr>
          <w:rStyle w:val="FootnoteReference"/>
          <w:b/>
          <w:szCs w:val="18"/>
        </w:rPr>
        <w:footnoteReference w:id="1"/>
      </w:r>
      <w:r w:rsidR="006F206B" w:rsidRPr="007635A2">
        <w:t xml:space="preserve">  ______________________________________</w:t>
      </w:r>
    </w:p>
    <w:p w14:paraId="200E3DA3" w14:textId="2B0FD572" w:rsidR="006F206B" w:rsidRDefault="006F206B" w:rsidP="007635A2">
      <w:pPr>
        <w:spacing w:line="360" w:lineRule="auto"/>
      </w:pPr>
      <w:r w:rsidRPr="007635A2">
        <w:t xml:space="preserve">della </w:t>
      </w:r>
      <w:r w:rsidR="007635A2">
        <w:t>Organizzazione/</w:t>
      </w:r>
      <w:r w:rsidRPr="007635A2">
        <w:t>Ente/Società _________________________________________</w:t>
      </w:r>
      <w:r w:rsidR="007635A2">
        <w:t xml:space="preserve"> </w:t>
      </w:r>
    </w:p>
    <w:p w14:paraId="197C37E7" w14:textId="22F6ACD6" w:rsidR="007635A2" w:rsidRDefault="007635A2" w:rsidP="007635A2">
      <w:pPr>
        <w:spacing w:line="360" w:lineRule="auto"/>
      </w:pPr>
      <w:r>
        <w:t xml:space="preserve">Tipologia:  </w:t>
      </w:r>
    </w:p>
    <w:p w14:paraId="5C7E3E2E" w14:textId="2AE2637E" w:rsidR="00283585" w:rsidRDefault="00283585" w:rsidP="00283585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ind w:left="2064"/>
        <w:contextualSpacing w:val="0"/>
        <w:jc w:val="left"/>
        <w:textAlignment w:val="baseline"/>
        <w:rPr>
          <w:rFonts w:cs="Arial"/>
          <w:i/>
          <w:iCs/>
          <w:sz w:val="22"/>
          <w:szCs w:val="18"/>
        </w:rPr>
      </w:pPr>
      <w:r>
        <w:rPr>
          <w:rFonts w:cs="Arial"/>
          <w:i/>
          <w:iCs/>
          <w:sz w:val="22"/>
          <w:szCs w:val="18"/>
        </w:rPr>
        <w:t>Struttura interna o Ente della Regione Siciliana</w:t>
      </w:r>
    </w:p>
    <w:p w14:paraId="040EF538" w14:textId="0013D9A3" w:rsidR="007635A2" w:rsidRDefault="007635A2" w:rsidP="007635A2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ind w:left="2064"/>
        <w:contextualSpacing w:val="0"/>
        <w:jc w:val="left"/>
        <w:textAlignment w:val="baseline"/>
        <w:rPr>
          <w:rFonts w:cs="Arial"/>
          <w:i/>
          <w:iCs/>
          <w:sz w:val="22"/>
          <w:szCs w:val="18"/>
        </w:rPr>
      </w:pPr>
      <w:r>
        <w:rPr>
          <w:rFonts w:cs="Arial"/>
          <w:i/>
          <w:iCs/>
          <w:sz w:val="22"/>
          <w:szCs w:val="18"/>
        </w:rPr>
        <w:t>Ente pubblico locale (Comuni, liberi consorzi)</w:t>
      </w:r>
    </w:p>
    <w:p w14:paraId="4CE211C7" w14:textId="17458374" w:rsidR="007635A2" w:rsidRDefault="007635A2" w:rsidP="007635A2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ind w:left="2064"/>
        <w:contextualSpacing w:val="0"/>
        <w:jc w:val="left"/>
        <w:textAlignment w:val="baseline"/>
        <w:rPr>
          <w:rFonts w:cs="Arial"/>
          <w:i/>
          <w:iCs/>
          <w:sz w:val="22"/>
          <w:szCs w:val="18"/>
        </w:rPr>
      </w:pPr>
      <w:r>
        <w:rPr>
          <w:rFonts w:cs="Arial"/>
          <w:i/>
          <w:iCs/>
          <w:sz w:val="22"/>
          <w:szCs w:val="18"/>
        </w:rPr>
        <w:t>Altro ente di diritto pubblico</w:t>
      </w:r>
    </w:p>
    <w:p w14:paraId="37A30357" w14:textId="3F93C938" w:rsidR="007635A2" w:rsidRPr="002C4548" w:rsidRDefault="007635A2" w:rsidP="007635A2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ind w:left="2064"/>
        <w:contextualSpacing w:val="0"/>
        <w:jc w:val="left"/>
        <w:textAlignment w:val="baseline"/>
        <w:rPr>
          <w:rFonts w:cs="Arial"/>
          <w:i/>
          <w:iCs/>
          <w:sz w:val="22"/>
          <w:szCs w:val="18"/>
        </w:rPr>
      </w:pPr>
      <w:r>
        <w:rPr>
          <w:rFonts w:cs="Arial"/>
          <w:i/>
          <w:iCs/>
          <w:sz w:val="22"/>
          <w:szCs w:val="18"/>
        </w:rPr>
        <w:t>Impresa</w:t>
      </w:r>
    </w:p>
    <w:p w14:paraId="17D0CE1F" w14:textId="0B9AFDF9" w:rsidR="007635A2" w:rsidRPr="002C4548" w:rsidRDefault="007635A2" w:rsidP="007635A2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ind w:left="2064"/>
        <w:contextualSpacing w:val="0"/>
        <w:jc w:val="left"/>
        <w:textAlignment w:val="baseline"/>
        <w:rPr>
          <w:rFonts w:cs="Arial"/>
          <w:i/>
          <w:iCs/>
          <w:sz w:val="22"/>
          <w:szCs w:val="18"/>
        </w:rPr>
      </w:pPr>
      <w:r>
        <w:rPr>
          <w:rFonts w:cs="Arial"/>
          <w:i/>
          <w:iCs/>
          <w:sz w:val="22"/>
          <w:szCs w:val="18"/>
        </w:rPr>
        <w:t>Organizzazione del terzo settore</w:t>
      </w:r>
    </w:p>
    <w:p w14:paraId="40803209" w14:textId="70E7E0E5" w:rsidR="007635A2" w:rsidRPr="002C4548" w:rsidRDefault="007635A2" w:rsidP="007635A2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ind w:left="2064"/>
        <w:contextualSpacing w:val="0"/>
        <w:jc w:val="left"/>
        <w:textAlignment w:val="baseline"/>
        <w:rPr>
          <w:rFonts w:cs="Arial"/>
          <w:i/>
          <w:iCs/>
          <w:sz w:val="22"/>
          <w:szCs w:val="18"/>
        </w:rPr>
      </w:pPr>
      <w:r>
        <w:rPr>
          <w:rFonts w:cs="Arial"/>
          <w:i/>
          <w:iCs/>
          <w:sz w:val="22"/>
          <w:szCs w:val="18"/>
        </w:rPr>
        <w:t>Altro _______________________</w:t>
      </w:r>
    </w:p>
    <w:p w14:paraId="6C513FF1" w14:textId="77777777" w:rsidR="007635A2" w:rsidRPr="007635A2" w:rsidRDefault="007635A2" w:rsidP="007635A2">
      <w:pPr>
        <w:spacing w:line="360" w:lineRule="auto"/>
      </w:pPr>
    </w:p>
    <w:p w14:paraId="5D5F5813" w14:textId="77777777" w:rsidR="006F206B" w:rsidRPr="007635A2" w:rsidRDefault="006F206B" w:rsidP="007635A2">
      <w:pPr>
        <w:spacing w:line="360" w:lineRule="auto"/>
      </w:pPr>
      <w:r w:rsidRPr="007635A2">
        <w:t>con sede in ______________________________________________ (Prov_____)</w:t>
      </w:r>
    </w:p>
    <w:p w14:paraId="0E492D94" w14:textId="77777777" w:rsidR="007635A2" w:rsidRPr="007635A2" w:rsidRDefault="007635A2" w:rsidP="007635A2">
      <w:pPr>
        <w:spacing w:line="360" w:lineRule="auto"/>
      </w:pPr>
      <w:r w:rsidRPr="007635A2">
        <w:t>Via/Piazza __________________________________</w:t>
      </w:r>
      <w:r>
        <w:t xml:space="preserve">______    </w:t>
      </w:r>
      <w:r w:rsidRPr="007635A2">
        <w:t>n° _____ CAP _________</w:t>
      </w:r>
    </w:p>
    <w:p w14:paraId="75CF42F1" w14:textId="77777777" w:rsidR="007635A2" w:rsidRDefault="006F206B" w:rsidP="007635A2">
      <w:pPr>
        <w:spacing w:line="360" w:lineRule="auto"/>
      </w:pPr>
      <w:r w:rsidRPr="007635A2">
        <w:t xml:space="preserve">Tel ____________________________________ </w:t>
      </w:r>
    </w:p>
    <w:p w14:paraId="23EB80DB" w14:textId="286640C3" w:rsidR="006F206B" w:rsidRPr="007635A2" w:rsidRDefault="006F206B" w:rsidP="007635A2">
      <w:pPr>
        <w:spacing w:line="360" w:lineRule="auto"/>
      </w:pPr>
      <w:r w:rsidRPr="007635A2">
        <w:t>e-mail ______________________________________</w:t>
      </w:r>
    </w:p>
    <w:p w14:paraId="319B6263" w14:textId="311A4443" w:rsidR="00692930" w:rsidRDefault="006F206B" w:rsidP="007635A2">
      <w:pPr>
        <w:spacing w:line="360" w:lineRule="auto"/>
      </w:pPr>
      <w:r w:rsidRPr="007635A2">
        <w:t>PEC ______________________________________</w:t>
      </w:r>
      <w:r w:rsidR="00283585">
        <w:t>_</w:t>
      </w:r>
    </w:p>
    <w:p w14:paraId="2BC69205" w14:textId="793F10B4" w:rsidR="006F206B" w:rsidRPr="006C349C" w:rsidRDefault="006F206B" w:rsidP="002F08BD">
      <w:pPr>
        <w:pStyle w:val="CapitoloTitolo"/>
        <w:rPr>
          <w:lang w:eastAsia="x-none"/>
        </w:rPr>
      </w:pPr>
      <w:bookmarkStart w:id="7" w:name="_Toc155623873"/>
      <w:bookmarkStart w:id="8" w:name="_Toc169620751"/>
      <w:r w:rsidRPr="006C349C">
        <w:lastRenderedPageBreak/>
        <w:t xml:space="preserve">Parte </w:t>
      </w:r>
      <w:r w:rsidR="0037743D">
        <w:t>2</w:t>
      </w:r>
      <w:r w:rsidRPr="006C349C">
        <w:t xml:space="preserve"> </w:t>
      </w:r>
      <w:r w:rsidR="00327CE7">
        <w:t>-</w:t>
      </w:r>
      <w:r w:rsidRPr="006C349C">
        <w:t xml:space="preserve"> </w:t>
      </w:r>
      <w:r w:rsidR="00E9016C">
        <w:t>Contenuto</w:t>
      </w:r>
      <w:r w:rsidR="00327CE7">
        <w:t xml:space="preserve"> Proposta / </w:t>
      </w:r>
      <w:r w:rsidRPr="006C349C">
        <w:t>Osservazione Preliminare</w:t>
      </w:r>
      <w:bookmarkEnd w:id="7"/>
      <w:bookmarkEnd w:id="8"/>
    </w:p>
    <w:p w14:paraId="7BDC9FFB" w14:textId="1965A1D8" w:rsidR="006F206B" w:rsidRPr="006C349C" w:rsidRDefault="006F206B" w:rsidP="002F08BD">
      <w:pPr>
        <w:pStyle w:val="ParagrafoLivello2"/>
        <w:rPr>
          <w:rFonts w:ascii="Arial Narrow" w:hAnsi="Arial Narrow"/>
        </w:rPr>
      </w:pPr>
      <w:bookmarkStart w:id="9" w:name="_Toc155623874"/>
      <w:bookmarkStart w:id="10" w:name="_Toc169620752"/>
      <w:r w:rsidRPr="006C349C">
        <w:t>Quale è l’oggetto dell</w:t>
      </w:r>
      <w:r w:rsidR="00327CE7">
        <w:rPr>
          <w:lang w:val="it-IT"/>
        </w:rPr>
        <w:t>a proposta</w:t>
      </w:r>
      <w:r w:rsidR="00DA0CAE">
        <w:rPr>
          <w:lang w:val="it-IT"/>
        </w:rPr>
        <w:t xml:space="preserve"> </w:t>
      </w:r>
      <w:r w:rsidR="00327CE7">
        <w:rPr>
          <w:lang w:val="it-IT"/>
        </w:rPr>
        <w:t>/</w:t>
      </w:r>
      <w:r w:rsidR="00DA0CAE">
        <w:rPr>
          <w:lang w:val="it-IT"/>
        </w:rPr>
        <w:t xml:space="preserve"> </w:t>
      </w:r>
      <w:r w:rsidRPr="006C349C">
        <w:t>osservazion</w:t>
      </w:r>
      <w:r w:rsidR="00327CE7">
        <w:rPr>
          <w:lang w:val="it-IT"/>
        </w:rPr>
        <w:t>e</w:t>
      </w:r>
      <w:r w:rsidR="00DA0CAE">
        <w:rPr>
          <w:lang w:val="it-IT"/>
        </w:rPr>
        <w:t xml:space="preserve"> preliminare</w:t>
      </w:r>
      <w:r w:rsidRPr="006C349C">
        <w:t>?</w:t>
      </w:r>
      <w:bookmarkEnd w:id="9"/>
      <w:bookmarkEnd w:id="10"/>
      <w:r w:rsidRPr="006C349C">
        <w:t xml:space="preserve"> </w:t>
      </w:r>
    </w:p>
    <w:p w14:paraId="59F25C0A" w14:textId="77777777" w:rsidR="006F206B" w:rsidRPr="006C349C" w:rsidRDefault="006F206B" w:rsidP="006F206B">
      <w:pPr>
        <w:spacing w:before="60" w:afterLines="60" w:after="144"/>
        <w:rPr>
          <w:rFonts w:cs="Arial"/>
          <w:i/>
          <w:highlight w:val="lightGray"/>
        </w:rPr>
      </w:pPr>
      <w:r w:rsidRPr="006C349C">
        <w:rPr>
          <w:rFonts w:cs="Arial"/>
          <w:i/>
          <w:highlight w:val="lightGray"/>
        </w:rPr>
        <w:t>(Barrare le caselle di interesse; è possibile selezionare più caselle):</w:t>
      </w:r>
    </w:p>
    <w:p w14:paraId="41C1CF36" w14:textId="77777777" w:rsidR="006F206B" w:rsidRPr="006C349C" w:rsidRDefault="006F206B" w:rsidP="006F206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contextualSpacing w:val="0"/>
        <w:jc w:val="left"/>
        <w:textAlignment w:val="baseline"/>
        <w:rPr>
          <w:rFonts w:cs="Arial"/>
          <w:i/>
        </w:rPr>
      </w:pPr>
      <w:r w:rsidRPr="006C349C">
        <w:rPr>
          <w:rFonts w:cs="Arial"/>
        </w:rPr>
        <w:t xml:space="preserve">Aspetti di carattere generale relativi al quadro conoscitivo </w:t>
      </w:r>
      <w:r w:rsidRPr="006C349C">
        <w:rPr>
          <w:rFonts w:cs="Arial"/>
          <w:i/>
        </w:rPr>
        <w:t>(es.</w:t>
      </w:r>
      <w:r>
        <w:rPr>
          <w:rFonts w:cs="Arial"/>
          <w:i/>
        </w:rPr>
        <w:t xml:space="preserve"> integrazione delle fonti, </w:t>
      </w:r>
      <w:r w:rsidRPr="006C349C">
        <w:rPr>
          <w:rFonts w:cs="Arial"/>
          <w:i/>
        </w:rPr>
        <w:t xml:space="preserve">struttura e contenuti della documentazione, finalità, aspetti procedurali) </w:t>
      </w:r>
    </w:p>
    <w:p w14:paraId="433733D1" w14:textId="77777777" w:rsidR="006F206B" w:rsidRPr="006C349C" w:rsidRDefault="006F206B" w:rsidP="006F206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contextualSpacing w:val="0"/>
        <w:jc w:val="left"/>
        <w:textAlignment w:val="baseline"/>
        <w:rPr>
          <w:rFonts w:cs="Arial"/>
          <w:i/>
        </w:rPr>
      </w:pPr>
      <w:r w:rsidRPr="006C349C">
        <w:rPr>
          <w:rFonts w:cs="Arial"/>
          <w:i/>
        </w:rPr>
        <w:t>Aspetti Strategici (es. visioni strategiche alternative)</w:t>
      </w:r>
    </w:p>
    <w:p w14:paraId="37CBB3AA" w14:textId="77777777" w:rsidR="006F206B" w:rsidRPr="006C349C" w:rsidRDefault="006F206B" w:rsidP="006F206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contextualSpacing w:val="0"/>
        <w:jc w:val="left"/>
        <w:textAlignment w:val="baseline"/>
        <w:rPr>
          <w:rFonts w:cs="Arial"/>
        </w:rPr>
      </w:pPr>
      <w:r w:rsidRPr="006C349C">
        <w:rPr>
          <w:rFonts w:cs="Arial"/>
        </w:rPr>
        <w:t xml:space="preserve">Aspetti programmatici </w:t>
      </w:r>
      <w:r w:rsidRPr="006C349C">
        <w:rPr>
          <w:rFonts w:cs="Arial"/>
          <w:i/>
        </w:rPr>
        <w:t xml:space="preserve">(coerenza tra piano/programma/progetto e </w:t>
      </w:r>
      <w:r>
        <w:rPr>
          <w:rFonts w:cs="Arial"/>
          <w:i/>
        </w:rPr>
        <w:t xml:space="preserve">altri </w:t>
      </w:r>
      <w:r w:rsidRPr="006C349C">
        <w:rPr>
          <w:rFonts w:cs="Arial"/>
          <w:i/>
        </w:rPr>
        <w:t>atti di pianificazione/programmazione territoriale/settoriale)</w:t>
      </w:r>
    </w:p>
    <w:p w14:paraId="1CB85953" w14:textId="3140586B" w:rsidR="006F206B" w:rsidRPr="006C349C" w:rsidRDefault="006F206B" w:rsidP="001035EF">
      <w:pPr>
        <w:numPr>
          <w:ilvl w:val="0"/>
          <w:numId w:val="29"/>
        </w:numPr>
        <w:tabs>
          <w:tab w:val="left" w:pos="851"/>
        </w:tabs>
        <w:spacing w:line="360" w:lineRule="auto"/>
        <w:jc w:val="left"/>
      </w:pPr>
      <w:r w:rsidRPr="006C349C">
        <w:t>Richiesta di approfondimento/dettaglio</w:t>
      </w:r>
      <w:r>
        <w:t xml:space="preserve"> su temi</w:t>
      </w:r>
      <w:r w:rsidR="001035EF">
        <w:t xml:space="preserve"> s</w:t>
      </w:r>
      <w:r>
        <w:t>pecifici</w:t>
      </w:r>
      <w:r w:rsidR="001035EF">
        <w:t xml:space="preserve"> _____</w:t>
      </w:r>
      <w:r>
        <w:t>____________________________________________</w:t>
      </w:r>
    </w:p>
    <w:p w14:paraId="67479373" w14:textId="52433A91" w:rsidR="006F206B" w:rsidRPr="00A26486" w:rsidRDefault="006F206B" w:rsidP="006F206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ind w:left="0" w:firstLine="0"/>
        <w:contextualSpacing w:val="0"/>
        <w:jc w:val="left"/>
        <w:textAlignment w:val="baseline"/>
        <w:rPr>
          <w:rFonts w:eastAsia="Calibri" w:cs="Arial"/>
          <w:lang w:eastAsia="en-US"/>
        </w:rPr>
      </w:pPr>
      <w:r w:rsidRPr="006C349C">
        <w:rPr>
          <w:rFonts w:cs="Arial"/>
        </w:rPr>
        <w:t xml:space="preserve">Altro </w:t>
      </w:r>
      <w:r w:rsidRPr="006C349C">
        <w:rPr>
          <w:rFonts w:cs="Arial"/>
          <w:i/>
          <w:highlight w:val="lightGray"/>
        </w:rPr>
        <w:t>(specificare)</w:t>
      </w:r>
      <w:r w:rsidRPr="006C349C">
        <w:rPr>
          <w:rFonts w:cs="Arial"/>
        </w:rPr>
        <w:t xml:space="preserve"> ____________________________________________________________</w:t>
      </w:r>
      <w:r>
        <w:rPr>
          <w:rFonts w:cs="Arial"/>
        </w:rPr>
        <w:t>_________</w:t>
      </w:r>
    </w:p>
    <w:p w14:paraId="3FF09BDD" w14:textId="77777777" w:rsidR="006F206B" w:rsidRPr="006C349C" w:rsidRDefault="006F206B" w:rsidP="006F206B">
      <w:pPr>
        <w:overflowPunct w:val="0"/>
        <w:autoSpaceDE w:val="0"/>
        <w:autoSpaceDN w:val="0"/>
        <w:adjustRightInd w:val="0"/>
        <w:spacing w:before="20" w:after="20"/>
        <w:jc w:val="left"/>
        <w:textAlignment w:val="baseline"/>
        <w:rPr>
          <w:rFonts w:eastAsia="Calibri" w:cs="Arial"/>
          <w:lang w:eastAsia="en-US"/>
        </w:rPr>
      </w:pPr>
    </w:p>
    <w:p w14:paraId="0C983525" w14:textId="3EDA5DDD" w:rsidR="006F206B" w:rsidRPr="006C349C" w:rsidRDefault="006F206B" w:rsidP="002F08BD">
      <w:pPr>
        <w:pStyle w:val="ParagrafoLivello2"/>
      </w:pPr>
      <w:bookmarkStart w:id="11" w:name="_Toc155623875"/>
      <w:bookmarkStart w:id="12" w:name="_Toc169620753"/>
      <w:r w:rsidRPr="006C349C">
        <w:t>A quale documento</w:t>
      </w:r>
      <w:r>
        <w:t>/componente del PTR</w:t>
      </w:r>
      <w:r w:rsidRPr="006C349C">
        <w:t xml:space="preserve"> si riferisce questa </w:t>
      </w:r>
      <w:r w:rsidR="00DA0CAE">
        <w:rPr>
          <w:lang w:val="it-IT"/>
        </w:rPr>
        <w:t xml:space="preserve">proposta / </w:t>
      </w:r>
      <w:r w:rsidR="00DA0CAE" w:rsidRPr="006C349C">
        <w:t>osservazion</w:t>
      </w:r>
      <w:r w:rsidR="00DA0CAE">
        <w:rPr>
          <w:lang w:val="it-IT"/>
        </w:rPr>
        <w:t>e preliminare</w:t>
      </w:r>
      <w:r w:rsidRPr="006C349C">
        <w:t>?</w:t>
      </w:r>
      <w:bookmarkEnd w:id="11"/>
      <w:bookmarkEnd w:id="12"/>
    </w:p>
    <w:p w14:paraId="463B8756" w14:textId="77777777" w:rsidR="006F206B" w:rsidRPr="006C349C" w:rsidRDefault="006F206B" w:rsidP="006F206B">
      <w:pPr>
        <w:spacing w:before="60" w:afterLines="60" w:after="144"/>
        <w:rPr>
          <w:rFonts w:cs="Arial"/>
          <w:i/>
          <w:highlight w:val="lightGray"/>
        </w:rPr>
      </w:pPr>
      <w:r w:rsidRPr="006C349C">
        <w:rPr>
          <w:rFonts w:cs="Arial"/>
          <w:i/>
          <w:highlight w:val="lightGray"/>
        </w:rPr>
        <w:t>(Barrare le caselle di interesse; è possibile selezionare più caselle):</w:t>
      </w:r>
    </w:p>
    <w:p w14:paraId="4B117E44" w14:textId="77777777" w:rsidR="00283585" w:rsidRDefault="00283585" w:rsidP="00283585">
      <w:pPr>
        <w:numPr>
          <w:ilvl w:val="0"/>
          <w:numId w:val="29"/>
        </w:numPr>
        <w:tabs>
          <w:tab w:val="left" w:pos="851"/>
        </w:tabs>
        <w:spacing w:line="360" w:lineRule="auto"/>
      </w:pPr>
      <w:r>
        <w:t>1.5 Definizione scenario evolutivo regionale</w:t>
      </w:r>
    </w:p>
    <w:p w14:paraId="7925D183" w14:textId="77777777" w:rsidR="00283585" w:rsidRDefault="00283585" w:rsidP="00283585">
      <w:pPr>
        <w:numPr>
          <w:ilvl w:val="0"/>
          <w:numId w:val="29"/>
        </w:numPr>
        <w:tabs>
          <w:tab w:val="left" w:pos="851"/>
        </w:tabs>
        <w:spacing w:line="360" w:lineRule="auto"/>
      </w:pPr>
      <w:r>
        <w:t>1.6 Visione Strategica</w:t>
      </w:r>
    </w:p>
    <w:p w14:paraId="3AE3947D" w14:textId="77777777" w:rsidR="00283585" w:rsidRDefault="00283585" w:rsidP="00283585">
      <w:pPr>
        <w:numPr>
          <w:ilvl w:val="0"/>
          <w:numId w:val="29"/>
        </w:numPr>
        <w:tabs>
          <w:tab w:val="left" w:pos="851"/>
        </w:tabs>
        <w:spacing w:line="360" w:lineRule="auto"/>
      </w:pPr>
      <w:r>
        <w:t>1.7.1 Schema di Piano</w:t>
      </w:r>
    </w:p>
    <w:p w14:paraId="6A7A5743" w14:textId="77777777" w:rsidR="006F206B" w:rsidRPr="00960B64" w:rsidRDefault="006F206B" w:rsidP="006F206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ind w:left="0" w:firstLine="0"/>
        <w:contextualSpacing w:val="0"/>
        <w:jc w:val="left"/>
        <w:textAlignment w:val="baseline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Nessun documento in particolare</w:t>
      </w:r>
    </w:p>
    <w:p w14:paraId="72729415" w14:textId="4661679C" w:rsidR="006F206B" w:rsidRPr="00A26486" w:rsidRDefault="006F206B" w:rsidP="006F206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ind w:left="0" w:firstLine="0"/>
        <w:contextualSpacing w:val="0"/>
        <w:jc w:val="left"/>
        <w:textAlignment w:val="baseline"/>
        <w:rPr>
          <w:rFonts w:eastAsia="Calibri" w:cs="Arial"/>
          <w:lang w:eastAsia="en-US"/>
        </w:rPr>
      </w:pPr>
      <w:r w:rsidRPr="006C349C">
        <w:rPr>
          <w:rFonts w:cs="Arial"/>
        </w:rPr>
        <w:t xml:space="preserve">Altro </w:t>
      </w:r>
      <w:r w:rsidRPr="006C349C">
        <w:rPr>
          <w:rFonts w:cs="Arial"/>
          <w:i/>
          <w:highlight w:val="lightGray"/>
        </w:rPr>
        <w:t>(specificare)</w:t>
      </w:r>
      <w:r w:rsidR="00283585">
        <w:rPr>
          <w:rFonts w:cs="Arial"/>
          <w:i/>
        </w:rPr>
        <w:t xml:space="preserve"> </w:t>
      </w:r>
      <w:r w:rsidRPr="006C349C">
        <w:rPr>
          <w:rFonts w:cs="Arial"/>
        </w:rPr>
        <w:t>____________________________________________________</w:t>
      </w:r>
    </w:p>
    <w:p w14:paraId="30A7D54D" w14:textId="77777777" w:rsidR="006F206B" w:rsidRPr="006C349C" w:rsidRDefault="006F206B" w:rsidP="006F206B">
      <w:pPr>
        <w:overflowPunct w:val="0"/>
        <w:autoSpaceDE w:val="0"/>
        <w:autoSpaceDN w:val="0"/>
        <w:adjustRightInd w:val="0"/>
        <w:spacing w:before="20" w:after="20"/>
        <w:jc w:val="left"/>
        <w:textAlignment w:val="baseline"/>
        <w:rPr>
          <w:rFonts w:eastAsia="Calibri" w:cs="Arial"/>
          <w:lang w:eastAsia="en-US"/>
        </w:rPr>
      </w:pPr>
    </w:p>
    <w:p w14:paraId="31AEC590" w14:textId="3EA871B5" w:rsidR="006F206B" w:rsidRDefault="00283585" w:rsidP="002F08BD">
      <w:pPr>
        <w:pStyle w:val="ParagrafoLivello2"/>
      </w:pPr>
      <w:bookmarkStart w:id="13" w:name="_Toc155623876"/>
      <w:bookmarkStart w:id="14" w:name="_Toc169620754"/>
      <w:r>
        <w:t xml:space="preserve">A quale tema è riconducibile la </w:t>
      </w:r>
      <w:r w:rsidR="00DA0CAE">
        <w:rPr>
          <w:lang w:val="it-IT"/>
        </w:rPr>
        <w:t xml:space="preserve">proposta / </w:t>
      </w:r>
      <w:r w:rsidR="00DA0CAE" w:rsidRPr="006C349C">
        <w:t>osservazion</w:t>
      </w:r>
      <w:r w:rsidR="00DA0CAE">
        <w:rPr>
          <w:lang w:val="it-IT"/>
        </w:rPr>
        <w:t>e preliminare</w:t>
      </w:r>
      <w:r>
        <w:t>?</w:t>
      </w:r>
      <w:bookmarkEnd w:id="13"/>
      <w:bookmarkEnd w:id="14"/>
    </w:p>
    <w:p w14:paraId="18DDEFF2" w14:textId="77777777" w:rsidR="006F206B" w:rsidRPr="006C349C" w:rsidRDefault="006F206B" w:rsidP="006F206B">
      <w:pPr>
        <w:spacing w:before="60" w:afterLines="60" w:after="144"/>
        <w:rPr>
          <w:rFonts w:cs="Arial"/>
          <w:i/>
          <w:highlight w:val="lightGray"/>
        </w:rPr>
      </w:pPr>
      <w:r w:rsidRPr="006C349C">
        <w:rPr>
          <w:rFonts w:cs="Arial"/>
          <w:i/>
          <w:highlight w:val="lightGray"/>
        </w:rPr>
        <w:t>(Barrare le caselle di interesse; è possibile selezionare più caselle):</w:t>
      </w:r>
    </w:p>
    <w:p w14:paraId="49BBC9EB" w14:textId="17924063" w:rsidR="003E1C8E" w:rsidRDefault="00E9016C" w:rsidP="006F206B">
      <w:pPr>
        <w:numPr>
          <w:ilvl w:val="0"/>
          <w:numId w:val="29"/>
        </w:numPr>
        <w:tabs>
          <w:tab w:val="left" w:pos="851"/>
        </w:tabs>
        <w:spacing w:line="360" w:lineRule="auto"/>
      </w:pPr>
      <w:r>
        <w:t>Ambiente</w:t>
      </w:r>
    </w:p>
    <w:p w14:paraId="60BCC671" w14:textId="4BBD0C3F" w:rsidR="00E9016C" w:rsidRDefault="00E9016C" w:rsidP="006F206B">
      <w:pPr>
        <w:numPr>
          <w:ilvl w:val="0"/>
          <w:numId w:val="29"/>
        </w:numPr>
        <w:tabs>
          <w:tab w:val="left" w:pos="851"/>
        </w:tabs>
        <w:spacing w:line="360" w:lineRule="auto"/>
      </w:pPr>
      <w:r>
        <w:t>Economia</w:t>
      </w:r>
    </w:p>
    <w:p w14:paraId="2E8BAD2C" w14:textId="38372168" w:rsidR="00E9016C" w:rsidRDefault="00E9016C" w:rsidP="006F206B">
      <w:pPr>
        <w:numPr>
          <w:ilvl w:val="0"/>
          <w:numId w:val="29"/>
        </w:numPr>
        <w:tabs>
          <w:tab w:val="left" w:pos="851"/>
        </w:tabs>
        <w:spacing w:line="360" w:lineRule="auto"/>
      </w:pPr>
      <w:r>
        <w:t>Società</w:t>
      </w:r>
    </w:p>
    <w:p w14:paraId="36097251" w14:textId="0EEB2CA6" w:rsidR="00E9016C" w:rsidRDefault="00E9016C" w:rsidP="006F206B">
      <w:pPr>
        <w:numPr>
          <w:ilvl w:val="0"/>
          <w:numId w:val="29"/>
        </w:numPr>
        <w:tabs>
          <w:tab w:val="left" w:pos="851"/>
        </w:tabs>
        <w:spacing w:line="360" w:lineRule="auto"/>
      </w:pPr>
      <w:r>
        <w:t>Sviluppo Territoriale</w:t>
      </w:r>
    </w:p>
    <w:p w14:paraId="260746B7" w14:textId="77777777" w:rsidR="00283585" w:rsidRPr="00A26486" w:rsidRDefault="00283585" w:rsidP="00283585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ind w:left="0" w:firstLine="0"/>
        <w:contextualSpacing w:val="0"/>
        <w:jc w:val="left"/>
        <w:textAlignment w:val="baseline"/>
        <w:rPr>
          <w:rFonts w:eastAsia="Calibri" w:cs="Arial"/>
          <w:lang w:eastAsia="en-US"/>
        </w:rPr>
      </w:pPr>
      <w:r w:rsidRPr="006C349C">
        <w:rPr>
          <w:rFonts w:cs="Arial"/>
        </w:rPr>
        <w:t xml:space="preserve">Altro </w:t>
      </w:r>
      <w:r w:rsidRPr="006C349C">
        <w:rPr>
          <w:rFonts w:cs="Arial"/>
          <w:i/>
          <w:highlight w:val="lightGray"/>
        </w:rPr>
        <w:t>(specificare)</w:t>
      </w:r>
      <w:r>
        <w:rPr>
          <w:rFonts w:cs="Arial"/>
          <w:i/>
        </w:rPr>
        <w:t xml:space="preserve"> </w:t>
      </w:r>
      <w:r w:rsidRPr="006C349C">
        <w:rPr>
          <w:rFonts w:cs="Arial"/>
        </w:rPr>
        <w:t>____________________________________________________</w:t>
      </w:r>
    </w:p>
    <w:p w14:paraId="3641556B" w14:textId="77777777" w:rsidR="006F206B" w:rsidRPr="006C349C" w:rsidRDefault="006F206B" w:rsidP="006F206B">
      <w:pPr>
        <w:overflowPunct w:val="0"/>
        <w:autoSpaceDE w:val="0"/>
        <w:autoSpaceDN w:val="0"/>
        <w:adjustRightInd w:val="0"/>
        <w:spacing w:before="20" w:after="20"/>
        <w:ind w:left="360"/>
        <w:jc w:val="left"/>
        <w:textAlignment w:val="baseline"/>
        <w:rPr>
          <w:rFonts w:cs="Arial"/>
        </w:rPr>
      </w:pPr>
    </w:p>
    <w:p w14:paraId="2772E252" w14:textId="25E03F80" w:rsidR="00283585" w:rsidRDefault="00283585">
      <w:pPr>
        <w:contextualSpacing w:val="0"/>
        <w:jc w:val="left"/>
        <w:rPr>
          <w:b/>
          <w:color w:val="171616"/>
          <w:szCs w:val="24"/>
          <w:lang w:val="x-none" w:eastAsia="en-US"/>
        </w:rPr>
      </w:pPr>
      <w:bookmarkStart w:id="15" w:name="_Toc155623878"/>
    </w:p>
    <w:p w14:paraId="7E10F0DB" w14:textId="766C9408" w:rsidR="006F206B" w:rsidRPr="006C349C" w:rsidRDefault="00327CE7" w:rsidP="002F08BD">
      <w:pPr>
        <w:pStyle w:val="ParagrafoLivello2"/>
      </w:pPr>
      <w:bookmarkStart w:id="16" w:name="_Toc155623879"/>
      <w:bookmarkStart w:id="17" w:name="_Toc169620755"/>
      <w:bookmarkEnd w:id="15"/>
      <w:r>
        <w:rPr>
          <w:lang w:val="it-IT"/>
        </w:rPr>
        <w:lastRenderedPageBreak/>
        <w:t xml:space="preserve">La </w:t>
      </w:r>
      <w:r w:rsidR="00DA0CAE">
        <w:rPr>
          <w:lang w:val="it-IT"/>
        </w:rPr>
        <w:t xml:space="preserve">proposta / </w:t>
      </w:r>
      <w:r w:rsidR="00DA0CAE" w:rsidRPr="006C349C">
        <w:t>osservazion</w:t>
      </w:r>
      <w:r w:rsidR="00DA0CAE">
        <w:rPr>
          <w:lang w:val="it-IT"/>
        </w:rPr>
        <w:t>e preliminare</w:t>
      </w:r>
      <w:r w:rsidR="00DA0CAE" w:rsidRPr="006C349C">
        <w:t xml:space="preserve"> </w:t>
      </w:r>
      <w:r w:rsidR="006F206B" w:rsidRPr="006C349C">
        <w:t>si riferisce a un</w:t>
      </w:r>
      <w:r w:rsidR="00283585">
        <w:t>a area o</w:t>
      </w:r>
      <w:r w:rsidR="006F206B" w:rsidRPr="006C349C">
        <w:t xml:space="preserve"> territorio specifico?</w:t>
      </w:r>
      <w:bookmarkEnd w:id="16"/>
      <w:bookmarkEnd w:id="17"/>
    </w:p>
    <w:p w14:paraId="6AF4F685" w14:textId="77777777" w:rsidR="006F206B" w:rsidRPr="006C349C" w:rsidRDefault="006F206B" w:rsidP="006F206B">
      <w:pPr>
        <w:numPr>
          <w:ilvl w:val="0"/>
          <w:numId w:val="29"/>
        </w:numPr>
        <w:tabs>
          <w:tab w:val="left" w:pos="851"/>
        </w:tabs>
        <w:spacing w:line="360" w:lineRule="auto"/>
      </w:pPr>
      <w:r w:rsidRPr="006C349C">
        <w:t>Non possibile/non rilevante</w:t>
      </w:r>
    </w:p>
    <w:p w14:paraId="6DA1E7C1" w14:textId="5E2F787D" w:rsidR="006F206B" w:rsidRPr="001035EF" w:rsidRDefault="006F206B" w:rsidP="00E657BA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20" w:after="20" w:line="360" w:lineRule="auto"/>
        <w:ind w:left="0" w:firstLine="0"/>
        <w:contextualSpacing w:val="0"/>
        <w:jc w:val="left"/>
        <w:textAlignment w:val="baseline"/>
        <w:rPr>
          <w:b/>
          <w:bCs/>
        </w:rPr>
      </w:pPr>
      <w:r w:rsidRPr="001035EF">
        <w:rPr>
          <w:rFonts w:cs="Arial"/>
        </w:rPr>
        <w:t>Localizzazione dettagliata (</w:t>
      </w:r>
      <w:r w:rsidRPr="001035EF">
        <w:rPr>
          <w:rFonts w:cs="Arial"/>
          <w:i/>
          <w:highlight w:val="lightGray"/>
        </w:rPr>
        <w:t>specificare</w:t>
      </w:r>
      <w:r w:rsidR="00E9016C" w:rsidRPr="001035EF">
        <w:rPr>
          <w:rFonts w:cs="Arial"/>
          <w:i/>
          <w:highlight w:val="lightGray"/>
        </w:rPr>
        <w:t xml:space="preserve"> laddove possibile le coordinate geografiche </w:t>
      </w:r>
      <w:r w:rsidR="001035EF" w:rsidRPr="001035EF">
        <w:rPr>
          <w:rFonts w:cs="Arial"/>
          <w:i/>
          <w:highlight w:val="lightGray"/>
        </w:rPr>
        <w:t>o indirizzo esatto</w:t>
      </w:r>
      <w:r w:rsidRPr="001035EF">
        <w:rPr>
          <w:rFonts w:cs="Arial"/>
          <w:i/>
          <w:highlight w:val="lightGray"/>
        </w:rPr>
        <w:t>)</w:t>
      </w:r>
      <w:r w:rsidRPr="001035EF">
        <w:rPr>
          <w:rFonts w:cs="Arial"/>
        </w:rPr>
        <w:t>: ______________________________________</w:t>
      </w:r>
      <w:r w:rsidRPr="001035EF">
        <w:rPr>
          <w:b/>
          <w:bCs/>
        </w:rPr>
        <w:t>___________________________</w:t>
      </w:r>
      <w:r w:rsidR="00283585" w:rsidRPr="001035EF">
        <w:rPr>
          <w:b/>
          <w:bCs/>
        </w:rPr>
        <w:t>_</w:t>
      </w:r>
    </w:p>
    <w:p w14:paraId="5D47AD62" w14:textId="46F9F91C" w:rsidR="00283585" w:rsidRDefault="00283585" w:rsidP="006F206B">
      <w:pPr>
        <w:rPr>
          <w:b/>
          <w:bCs/>
        </w:rPr>
      </w:pPr>
    </w:p>
    <w:p w14:paraId="7ED68F9E" w14:textId="77777777" w:rsidR="00283585" w:rsidRPr="006C349C" w:rsidRDefault="00283585" w:rsidP="006F206B">
      <w:pPr>
        <w:rPr>
          <w:b/>
          <w:bCs/>
        </w:rPr>
      </w:pPr>
    </w:p>
    <w:p w14:paraId="7744BCA3" w14:textId="1A7B087E" w:rsidR="006F206B" w:rsidRPr="00283585" w:rsidRDefault="006F206B" w:rsidP="002F08BD">
      <w:pPr>
        <w:pStyle w:val="ParagrafoLivello2"/>
      </w:pPr>
      <w:bookmarkStart w:id="18" w:name="_Toc155623880"/>
      <w:bookmarkStart w:id="19" w:name="_Toc169620756"/>
      <w:r w:rsidRPr="00283585">
        <w:t>Contenuto dell</w:t>
      </w:r>
      <w:r w:rsidR="00327CE7">
        <w:rPr>
          <w:lang w:val="it-IT"/>
        </w:rPr>
        <w:t xml:space="preserve">a </w:t>
      </w:r>
      <w:bookmarkEnd w:id="18"/>
      <w:r w:rsidR="00DA0CAE">
        <w:rPr>
          <w:lang w:val="it-IT"/>
        </w:rPr>
        <w:t xml:space="preserve">proposta / </w:t>
      </w:r>
      <w:r w:rsidR="00DA0CAE" w:rsidRPr="006C349C">
        <w:t>osservazion</w:t>
      </w:r>
      <w:r w:rsidR="00DA0CAE">
        <w:rPr>
          <w:lang w:val="it-IT"/>
        </w:rPr>
        <w:t>e preliminare</w:t>
      </w:r>
      <w:bookmarkEnd w:id="19"/>
    </w:p>
    <w:p w14:paraId="657C6243" w14:textId="62503BD5" w:rsidR="00A57D90" w:rsidRDefault="006F206B" w:rsidP="002C46BC">
      <w:pPr>
        <w:spacing w:before="120" w:after="120"/>
        <w:ind w:right="-1"/>
        <w:rPr>
          <w:rFonts w:eastAsia="Calibri" w:cs="Arial"/>
          <w:b/>
          <w:lang w:eastAsia="en-US"/>
        </w:rPr>
      </w:pPr>
      <w:r w:rsidRPr="006C349C">
        <w:rPr>
          <w:rFonts w:eastAsia="Calibri" w:cs="Arial"/>
          <w:b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349C">
        <w:rPr>
          <w:rFonts w:eastAsia="Calibri" w:cs="Arial"/>
          <w:b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0" w:name="_Toc155623881"/>
    </w:p>
    <w:p w14:paraId="5102EF13" w14:textId="134A3EE4" w:rsidR="00A57D90" w:rsidRDefault="00A57D90" w:rsidP="00A57D90">
      <w:pPr>
        <w:spacing w:before="120" w:after="120"/>
        <w:ind w:right="142"/>
        <w:rPr>
          <w:rFonts w:eastAsia="Calibri" w:cs="Arial"/>
          <w:b/>
          <w:lang w:eastAsia="en-US"/>
        </w:rPr>
      </w:pPr>
    </w:p>
    <w:p w14:paraId="4884040A" w14:textId="77777777" w:rsidR="001035EF" w:rsidRDefault="001035EF">
      <w:pPr>
        <w:contextualSpacing w:val="0"/>
        <w:jc w:val="left"/>
        <w:rPr>
          <w:b/>
          <w:color w:val="E20613"/>
          <w:szCs w:val="32"/>
          <w:lang w:eastAsia="en-US"/>
        </w:rPr>
      </w:pPr>
      <w:r>
        <w:br w:type="page"/>
      </w:r>
    </w:p>
    <w:p w14:paraId="2E5F0758" w14:textId="41648661" w:rsidR="006F206B" w:rsidRPr="001035EF" w:rsidRDefault="001035EF" w:rsidP="001035EF">
      <w:pPr>
        <w:pStyle w:val="CapitoloTitolo"/>
      </w:pPr>
      <w:bookmarkStart w:id="21" w:name="_Toc169620757"/>
      <w:r>
        <w:lastRenderedPageBreak/>
        <w:t>PARTE</w:t>
      </w:r>
      <w:r w:rsidRPr="001035EF">
        <w:t xml:space="preserve"> 3 - A</w:t>
      </w:r>
      <w:r w:rsidR="006F206B" w:rsidRPr="001035EF">
        <w:t>LLEGATI</w:t>
      </w:r>
      <w:bookmarkEnd w:id="20"/>
      <w:bookmarkEnd w:id="21"/>
    </w:p>
    <w:p w14:paraId="29283C3F" w14:textId="77777777" w:rsidR="001035EF" w:rsidRPr="006C349C" w:rsidRDefault="001035EF" w:rsidP="001035EF">
      <w:pPr>
        <w:pStyle w:val="ListParagraph"/>
        <w:numPr>
          <w:ilvl w:val="0"/>
          <w:numId w:val="29"/>
        </w:numPr>
        <w:tabs>
          <w:tab w:val="left" w:pos="851"/>
        </w:tabs>
        <w:spacing w:line="360" w:lineRule="auto"/>
        <w:contextualSpacing/>
      </w:pPr>
      <w:r w:rsidRPr="006C349C">
        <w:t xml:space="preserve">Allegato </w:t>
      </w:r>
      <w:r>
        <w:t>__</w:t>
      </w:r>
      <w:r w:rsidRPr="006C349C">
        <w:t xml:space="preserve"> – documenti testuali - _______________________________________ </w:t>
      </w:r>
      <w:r w:rsidRPr="006C349C">
        <w:rPr>
          <w:highlight w:val="lightGray"/>
        </w:rPr>
        <w:t>(inserire numero e titolo dell’allegato tecnico se presente e unicamente in formato PDF)</w:t>
      </w:r>
    </w:p>
    <w:p w14:paraId="079BFADB" w14:textId="77777777" w:rsidR="001035EF" w:rsidRPr="006C349C" w:rsidRDefault="001035EF" w:rsidP="001035EF">
      <w:pPr>
        <w:pStyle w:val="ListParagraph"/>
        <w:numPr>
          <w:ilvl w:val="0"/>
          <w:numId w:val="29"/>
        </w:numPr>
        <w:tabs>
          <w:tab w:val="left" w:pos="851"/>
        </w:tabs>
        <w:spacing w:line="360" w:lineRule="auto"/>
        <w:contextualSpacing/>
      </w:pPr>
      <w:r w:rsidRPr="006C349C">
        <w:t xml:space="preserve">Allegato </w:t>
      </w:r>
      <w:r>
        <w:t>__</w:t>
      </w:r>
      <w:r w:rsidRPr="006C349C">
        <w:t xml:space="preserve"> – documenti testuali - _______________________________________ </w:t>
      </w:r>
      <w:r w:rsidRPr="006C349C">
        <w:rPr>
          <w:highlight w:val="lightGray"/>
        </w:rPr>
        <w:t>(inserire numero e titolo dell’allegato tecnico se presente e unicamente in formato PDF)</w:t>
      </w:r>
    </w:p>
    <w:p w14:paraId="05F35F5B" w14:textId="77777777" w:rsidR="001035EF" w:rsidRPr="006C349C" w:rsidRDefault="001035EF" w:rsidP="001035EF">
      <w:pPr>
        <w:pStyle w:val="ListParagraph"/>
        <w:numPr>
          <w:ilvl w:val="0"/>
          <w:numId w:val="29"/>
        </w:numPr>
        <w:tabs>
          <w:tab w:val="left" w:pos="851"/>
        </w:tabs>
        <w:spacing w:line="360" w:lineRule="auto"/>
        <w:contextualSpacing/>
      </w:pPr>
      <w:r w:rsidRPr="006C349C">
        <w:t xml:space="preserve">Allegato </w:t>
      </w:r>
      <w:r>
        <w:t>__</w:t>
      </w:r>
      <w:r w:rsidRPr="006C349C">
        <w:t xml:space="preserve"> – documenti testuali - _______________________________________ </w:t>
      </w:r>
      <w:r w:rsidRPr="006C349C">
        <w:rPr>
          <w:highlight w:val="lightGray"/>
        </w:rPr>
        <w:t>(inserire numero e titolo dell’allegato tecnico se presente e unicamente in formato PDF)</w:t>
      </w:r>
    </w:p>
    <w:p w14:paraId="649DD796" w14:textId="77777777" w:rsidR="001035EF" w:rsidRPr="006C349C" w:rsidRDefault="001035EF" w:rsidP="001035EF">
      <w:pPr>
        <w:pStyle w:val="ListParagraph"/>
        <w:numPr>
          <w:ilvl w:val="0"/>
          <w:numId w:val="29"/>
        </w:numPr>
        <w:tabs>
          <w:tab w:val="left" w:pos="851"/>
        </w:tabs>
        <w:spacing w:line="360" w:lineRule="auto"/>
        <w:contextualSpacing/>
      </w:pPr>
      <w:r w:rsidRPr="006C349C">
        <w:t xml:space="preserve">Allegato </w:t>
      </w:r>
      <w:r>
        <w:t>__</w:t>
      </w:r>
      <w:r w:rsidRPr="006C349C">
        <w:t xml:space="preserve"> – documenti testuali - _______________________________________ </w:t>
      </w:r>
      <w:r w:rsidRPr="006C349C">
        <w:rPr>
          <w:highlight w:val="lightGray"/>
        </w:rPr>
        <w:t>(inserire numero e titolo dell’allegato tecnico se presente e unicamente in formato PDF)</w:t>
      </w:r>
    </w:p>
    <w:p w14:paraId="4BDD2A23" w14:textId="77777777" w:rsidR="001035EF" w:rsidRPr="006C349C" w:rsidRDefault="001035EF" w:rsidP="001035EF">
      <w:pPr>
        <w:pStyle w:val="ListParagraph"/>
        <w:numPr>
          <w:ilvl w:val="0"/>
          <w:numId w:val="29"/>
        </w:numPr>
        <w:tabs>
          <w:tab w:val="left" w:pos="851"/>
        </w:tabs>
        <w:spacing w:line="360" w:lineRule="auto"/>
        <w:contextualSpacing/>
      </w:pPr>
      <w:r w:rsidRPr="006C349C">
        <w:t xml:space="preserve">Allegato </w:t>
      </w:r>
      <w:r>
        <w:t>__</w:t>
      </w:r>
      <w:r w:rsidRPr="006C349C">
        <w:t xml:space="preserve"> – cartografie - _______________________________________ </w:t>
      </w:r>
      <w:r w:rsidRPr="006C349C">
        <w:rPr>
          <w:highlight w:val="lightGray"/>
        </w:rPr>
        <w:t>(inserire numero e titolo dell’allegato tecnico se presente e unicamente in formato PDF)</w:t>
      </w:r>
    </w:p>
    <w:p w14:paraId="7EA66BB5" w14:textId="77777777" w:rsidR="001035EF" w:rsidRPr="006C349C" w:rsidRDefault="001035EF" w:rsidP="001035EF">
      <w:pPr>
        <w:pStyle w:val="ListParagraph"/>
        <w:numPr>
          <w:ilvl w:val="0"/>
          <w:numId w:val="29"/>
        </w:numPr>
        <w:tabs>
          <w:tab w:val="left" w:pos="851"/>
        </w:tabs>
        <w:spacing w:line="360" w:lineRule="auto"/>
        <w:contextualSpacing/>
      </w:pPr>
      <w:r w:rsidRPr="006C349C">
        <w:t xml:space="preserve">Allegato </w:t>
      </w:r>
      <w:r>
        <w:t>__</w:t>
      </w:r>
      <w:r w:rsidRPr="006C349C">
        <w:t xml:space="preserve"> – cartografie - _______________________________________ </w:t>
      </w:r>
      <w:r w:rsidRPr="006C349C">
        <w:rPr>
          <w:highlight w:val="lightGray"/>
        </w:rPr>
        <w:t>(inserire numero e titolo dell’allegato tecnico se presente e unicamente in formato PDF)</w:t>
      </w:r>
    </w:p>
    <w:p w14:paraId="517F0DA4" w14:textId="77777777" w:rsidR="001035EF" w:rsidRPr="006C349C" w:rsidRDefault="001035EF" w:rsidP="001035EF">
      <w:pPr>
        <w:pStyle w:val="ListParagraph"/>
        <w:numPr>
          <w:ilvl w:val="0"/>
          <w:numId w:val="29"/>
        </w:numPr>
        <w:tabs>
          <w:tab w:val="left" w:pos="851"/>
        </w:tabs>
        <w:spacing w:line="360" w:lineRule="auto"/>
        <w:contextualSpacing/>
      </w:pPr>
      <w:r w:rsidRPr="006C349C">
        <w:t xml:space="preserve">Allegato </w:t>
      </w:r>
      <w:r>
        <w:t>__</w:t>
      </w:r>
      <w:r w:rsidRPr="006C349C">
        <w:t xml:space="preserve"> – cartografie - _______________________________________ </w:t>
      </w:r>
      <w:r w:rsidRPr="006C349C">
        <w:rPr>
          <w:highlight w:val="lightGray"/>
        </w:rPr>
        <w:t>(inserire numero e titolo dell’allegato tecnico se presente e unicamente in formato PDF)</w:t>
      </w:r>
    </w:p>
    <w:p w14:paraId="123B3568" w14:textId="77777777" w:rsidR="001035EF" w:rsidRPr="006C349C" w:rsidRDefault="001035EF" w:rsidP="001035EF">
      <w:pPr>
        <w:pStyle w:val="ListParagraph"/>
        <w:numPr>
          <w:ilvl w:val="0"/>
          <w:numId w:val="29"/>
        </w:numPr>
        <w:tabs>
          <w:tab w:val="left" w:pos="851"/>
        </w:tabs>
        <w:spacing w:line="360" w:lineRule="auto"/>
        <w:contextualSpacing/>
      </w:pPr>
      <w:r w:rsidRPr="006C349C">
        <w:t xml:space="preserve">Allegato </w:t>
      </w:r>
      <w:r>
        <w:t>__</w:t>
      </w:r>
      <w:r w:rsidRPr="006C349C">
        <w:t xml:space="preserve"> – cartografie - _______________________________________ </w:t>
      </w:r>
      <w:r w:rsidRPr="006C349C">
        <w:rPr>
          <w:highlight w:val="lightGray"/>
        </w:rPr>
        <w:t>(inserire numero e titolo dell’allegato tecnico se presente e unicamente in formato PDF)</w:t>
      </w:r>
    </w:p>
    <w:p w14:paraId="00974B15" w14:textId="0D9D5EC3" w:rsidR="00692930" w:rsidRDefault="00692930" w:rsidP="00692930">
      <w:pPr>
        <w:tabs>
          <w:tab w:val="left" w:pos="851"/>
        </w:tabs>
        <w:autoSpaceDE w:val="0"/>
        <w:autoSpaceDN w:val="0"/>
        <w:adjustRightInd w:val="0"/>
        <w:spacing w:after="60" w:line="360" w:lineRule="auto"/>
      </w:pPr>
    </w:p>
    <w:p w14:paraId="600448D2" w14:textId="77777777" w:rsidR="001035EF" w:rsidRDefault="001035EF" w:rsidP="001035EF">
      <w:pPr>
        <w:tabs>
          <w:tab w:val="left" w:pos="851"/>
        </w:tabs>
        <w:autoSpaceDE w:val="0"/>
        <w:autoSpaceDN w:val="0"/>
        <w:adjustRightInd w:val="0"/>
        <w:spacing w:after="60" w:line="360" w:lineRule="auto"/>
      </w:pPr>
      <w:r>
        <w:t>Il/la sottoscritto/a, _______________________________________________ - acquisite le informazioni fornite dal titolare del trattamento ai sensi dell'articolo 13 del D.Lgs. 196/2003 e del GDPR - a</w:t>
      </w:r>
      <w:r w:rsidRPr="00576711">
        <w:t>utorizz</w:t>
      </w:r>
      <w:r>
        <w:t>a</w:t>
      </w:r>
      <w:r w:rsidRPr="00576711">
        <w:t xml:space="preserve"> il trattamento dei dati personali </w:t>
      </w:r>
      <w:r>
        <w:t>riportati nel presente modello</w:t>
      </w:r>
      <w:r w:rsidRPr="00576711">
        <w:t xml:space="preserve"> ai sensi del Decreto Legislativo 30 giugno 2003, n. 196 e del GDPR (Regolamento UE 2016/679)</w:t>
      </w:r>
    </w:p>
    <w:p w14:paraId="1F6A9B8C" w14:textId="77777777" w:rsidR="001035EF" w:rsidRDefault="001035EF" w:rsidP="001035EF">
      <w:pPr>
        <w:tabs>
          <w:tab w:val="left" w:pos="851"/>
        </w:tabs>
        <w:autoSpaceDE w:val="0"/>
        <w:autoSpaceDN w:val="0"/>
        <w:adjustRightInd w:val="0"/>
        <w:spacing w:after="60" w:line="360" w:lineRule="auto"/>
      </w:pPr>
    </w:p>
    <w:p w14:paraId="57DE1BFB" w14:textId="77777777" w:rsidR="001035EF" w:rsidRDefault="001035EF" w:rsidP="001035EF">
      <w:pPr>
        <w:tabs>
          <w:tab w:val="left" w:pos="851"/>
        </w:tabs>
        <w:autoSpaceDE w:val="0"/>
        <w:autoSpaceDN w:val="0"/>
        <w:adjustRightInd w:val="0"/>
        <w:spacing w:after="60" w:line="360" w:lineRule="auto"/>
      </w:pPr>
    </w:p>
    <w:p w14:paraId="7EE44904" w14:textId="77777777" w:rsidR="001035EF" w:rsidRPr="006C349C" w:rsidRDefault="001035EF" w:rsidP="001035EF">
      <w:pPr>
        <w:autoSpaceDE w:val="0"/>
        <w:autoSpaceDN w:val="0"/>
        <w:adjustRightInd w:val="0"/>
        <w:spacing w:after="60"/>
        <w:rPr>
          <w:rFonts w:cs="Arial"/>
        </w:rPr>
      </w:pPr>
      <w:r w:rsidRPr="006C349C">
        <w:rPr>
          <w:rFonts w:cs="Arial"/>
        </w:rPr>
        <w:t>Luogo e data ______________________</w:t>
      </w:r>
    </w:p>
    <w:p w14:paraId="16D220AE" w14:textId="77777777" w:rsidR="001035EF" w:rsidRDefault="001035EF" w:rsidP="001035EF">
      <w:pPr>
        <w:autoSpaceDE w:val="0"/>
        <w:autoSpaceDN w:val="0"/>
        <w:adjustRightInd w:val="0"/>
        <w:spacing w:after="60"/>
        <w:rPr>
          <w:rFonts w:cs="Arial"/>
        </w:rPr>
      </w:pPr>
    </w:p>
    <w:p w14:paraId="163C815D" w14:textId="77777777" w:rsidR="001035EF" w:rsidRDefault="001035EF" w:rsidP="001035EF">
      <w:pPr>
        <w:autoSpaceDE w:val="0"/>
        <w:autoSpaceDN w:val="0"/>
        <w:adjustRightInd w:val="0"/>
        <w:spacing w:after="60"/>
        <w:ind w:left="5680" w:firstLine="284"/>
        <w:rPr>
          <w:rFonts w:cs="Arial"/>
        </w:rPr>
      </w:pPr>
    </w:p>
    <w:p w14:paraId="2A3B9192" w14:textId="77777777" w:rsidR="001035EF" w:rsidRDefault="001035EF" w:rsidP="001035EF">
      <w:pPr>
        <w:autoSpaceDE w:val="0"/>
        <w:autoSpaceDN w:val="0"/>
        <w:adjustRightInd w:val="0"/>
        <w:spacing w:after="60"/>
        <w:ind w:left="5680" w:firstLine="284"/>
        <w:rPr>
          <w:rFonts w:cs="Arial"/>
        </w:rPr>
      </w:pPr>
      <w:r w:rsidRPr="006C349C">
        <w:rPr>
          <w:rFonts w:cs="Arial"/>
        </w:rPr>
        <w:t>Il/La dichiarante</w:t>
      </w:r>
      <w:r w:rsidRPr="006C349C">
        <w:rPr>
          <w:rFonts w:cs="Arial"/>
          <w:i/>
        </w:rPr>
        <w:t xml:space="preserve"> </w:t>
      </w:r>
      <w:r w:rsidRPr="006C349C">
        <w:rPr>
          <w:rFonts w:cs="Arial"/>
        </w:rPr>
        <w:t xml:space="preserve">     </w:t>
      </w:r>
    </w:p>
    <w:p w14:paraId="4A4C5E23" w14:textId="77777777" w:rsidR="001035EF" w:rsidRDefault="001035EF" w:rsidP="001035EF">
      <w:pPr>
        <w:autoSpaceDE w:val="0"/>
        <w:autoSpaceDN w:val="0"/>
        <w:adjustRightInd w:val="0"/>
        <w:spacing w:after="60"/>
        <w:ind w:left="6237"/>
        <w:rPr>
          <w:rFonts w:cs="Arial"/>
        </w:rPr>
      </w:pPr>
    </w:p>
    <w:p w14:paraId="6EC44538" w14:textId="77777777" w:rsidR="001035EF" w:rsidRPr="006C349C" w:rsidRDefault="001035EF" w:rsidP="001035EF">
      <w:pPr>
        <w:autoSpaceDE w:val="0"/>
        <w:autoSpaceDN w:val="0"/>
        <w:adjustRightInd w:val="0"/>
        <w:spacing w:after="60"/>
        <w:ind w:left="6237"/>
        <w:rPr>
          <w:rFonts w:cs="Arial"/>
        </w:rPr>
      </w:pPr>
    </w:p>
    <w:p w14:paraId="7AA073BF" w14:textId="77777777" w:rsidR="001035EF" w:rsidRPr="0002459F" w:rsidRDefault="001035EF" w:rsidP="001035EF">
      <w:pPr>
        <w:autoSpaceDE w:val="0"/>
        <w:autoSpaceDN w:val="0"/>
        <w:adjustRightInd w:val="0"/>
        <w:spacing w:after="60"/>
        <w:ind w:left="5396" w:firstLine="284"/>
        <w:rPr>
          <w:lang w:val="en-US"/>
        </w:rPr>
      </w:pPr>
      <w:r>
        <w:rPr>
          <w:rFonts w:cs="Arial"/>
        </w:rPr>
        <w:t>__</w:t>
      </w:r>
      <w:r w:rsidRPr="006C349C">
        <w:rPr>
          <w:rFonts w:cs="Arial"/>
        </w:rPr>
        <w:t>_________</w:t>
      </w:r>
      <w:r>
        <w:rPr>
          <w:rFonts w:cs="Arial"/>
        </w:rPr>
        <w:t>___</w:t>
      </w:r>
      <w:r w:rsidRPr="006C349C">
        <w:rPr>
          <w:rFonts w:cs="Arial"/>
        </w:rPr>
        <w:t>_____________</w:t>
      </w:r>
    </w:p>
    <w:bookmarkEnd w:id="0"/>
    <w:p w14:paraId="1692C8B4" w14:textId="166471CF" w:rsidR="006F206B" w:rsidRDefault="006F206B" w:rsidP="00692930">
      <w:pPr>
        <w:tabs>
          <w:tab w:val="left" w:pos="851"/>
        </w:tabs>
        <w:autoSpaceDE w:val="0"/>
        <w:autoSpaceDN w:val="0"/>
        <w:adjustRightInd w:val="0"/>
        <w:spacing w:after="60" w:line="360" w:lineRule="auto"/>
        <w:rPr>
          <w:rFonts w:cs="Arial"/>
        </w:rPr>
      </w:pPr>
    </w:p>
    <w:sectPr w:rsidR="006F206B" w:rsidSect="00977769">
      <w:headerReference w:type="default" r:id="rId15"/>
      <w:footerReference w:type="default" r:id="rId16"/>
      <w:type w:val="continuous"/>
      <w:pgSz w:w="11907" w:h="16840" w:code="9"/>
      <w:pgMar w:top="1701" w:right="1134" w:bottom="1134" w:left="1134" w:header="397" w:footer="1417" w:gutter="284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B2077" w14:textId="77777777" w:rsidR="00D16BA1" w:rsidRDefault="00D16BA1">
      <w:r>
        <w:separator/>
      </w:r>
    </w:p>
  </w:endnote>
  <w:endnote w:type="continuationSeparator" w:id="0">
    <w:p w14:paraId="316F96B2" w14:textId="77777777" w:rsidR="00D16BA1" w:rsidRDefault="00D1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etropoli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20D8" w14:textId="77777777" w:rsidR="00A033C5" w:rsidRPr="00727A8D" w:rsidRDefault="00A033C5" w:rsidP="00727A8D">
    <w:pPr>
      <w:pStyle w:val="Footer"/>
      <w:tabs>
        <w:tab w:val="clear" w:pos="9638"/>
        <w:tab w:val="right" w:pos="8221"/>
        <w:tab w:val="right" w:pos="9356"/>
      </w:tabs>
      <w:ind w:right="-1"/>
      <w:jc w:val="left"/>
      <w:rPr>
        <w:b/>
        <w:color w:val="3366CC"/>
        <w:sz w:val="16"/>
      </w:rPr>
    </w:pPr>
    <w:r>
      <w:rPr>
        <w:b/>
        <w:sz w:val="16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F9777" w14:textId="77777777" w:rsidR="00A033C5" w:rsidRPr="00062CDB" w:rsidRDefault="00A033C5" w:rsidP="00C64C91">
    <w:pPr>
      <w:jc w:val="right"/>
      <w:rPr>
        <w:color w:val="8080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5490" w14:textId="2110EBBB" w:rsidR="00AA0ED2" w:rsidRPr="00316156" w:rsidRDefault="003C049E" w:rsidP="00FB0626">
    <w:pPr>
      <w:jc w:val="cent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845929D" wp14:editId="40165D5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5230" cy="121150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653"/>
                  <a:stretch/>
                </pic:blipFill>
                <pic:spPr bwMode="auto">
                  <a:xfrm>
                    <a:off x="0" y="0"/>
                    <a:ext cx="7555230" cy="12115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4D94">
      <w:fldChar w:fldCharType="begin"/>
    </w:r>
    <w:r w:rsidR="00C14D94">
      <w:instrText xml:space="preserve"> PAGE   \* MERGEFORMAT </w:instrText>
    </w:r>
    <w:r w:rsidR="00C14D94">
      <w:fldChar w:fldCharType="separate"/>
    </w:r>
    <w:r w:rsidR="00C14D94">
      <w:rPr>
        <w:noProof/>
      </w:rPr>
      <w:t>1</w:t>
    </w:r>
    <w:r w:rsidR="00C14D94">
      <w:rPr>
        <w:noProof/>
      </w:rPr>
      <w:fldChar w:fldCharType="end"/>
    </w:r>
  </w:p>
  <w:p w14:paraId="5C627BD9" w14:textId="77777777" w:rsidR="008C7D35" w:rsidRDefault="008C7D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67F50" w14:textId="77777777" w:rsidR="00D16BA1" w:rsidRDefault="00D16BA1">
      <w:r>
        <w:separator/>
      </w:r>
    </w:p>
  </w:footnote>
  <w:footnote w:type="continuationSeparator" w:id="0">
    <w:p w14:paraId="4786DD59" w14:textId="77777777" w:rsidR="00D16BA1" w:rsidRDefault="00D16BA1">
      <w:r>
        <w:continuationSeparator/>
      </w:r>
    </w:p>
  </w:footnote>
  <w:footnote w:id="1">
    <w:p w14:paraId="1837D6BD" w14:textId="77777777" w:rsidR="006F206B" w:rsidRDefault="006F206B" w:rsidP="006F206B">
      <w:pPr>
        <w:pStyle w:val="FootnoteText"/>
        <w:rPr>
          <w:rFonts w:ascii="Calibri" w:hAnsi="Calibr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 titolo indicativo: legale rappresentante, amministratore, altro.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65CB6" w14:textId="77777777" w:rsidR="00A033C5" w:rsidRDefault="00A033C5" w:rsidP="00BE1E6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4297" w14:textId="77777777" w:rsidR="00A033C5" w:rsidRPr="00BF3495" w:rsidRDefault="00A033C5">
    <w:pPr>
      <w:pStyle w:val="Header"/>
      <w:tabs>
        <w:tab w:val="clear" w:pos="9638"/>
        <w:tab w:val="right" w:pos="8080"/>
        <w:tab w:val="right" w:pos="10348"/>
      </w:tabs>
      <w:ind w:right="-2268"/>
      <w:rPr>
        <w:color w:val="00B050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7B6C3" w14:textId="28FF93AB" w:rsidR="00850006" w:rsidRPr="00BF3495" w:rsidRDefault="00FB0626">
    <w:pPr>
      <w:pStyle w:val="Header"/>
      <w:tabs>
        <w:tab w:val="clear" w:pos="9638"/>
        <w:tab w:val="right" w:pos="8080"/>
        <w:tab w:val="right" w:pos="10348"/>
      </w:tabs>
      <w:ind w:right="-2268"/>
      <w:rPr>
        <w:color w:val="00B050"/>
        <w:sz w:val="16"/>
      </w:rPr>
    </w:pPr>
    <w:r>
      <w:rPr>
        <w:noProof/>
        <w:color w:val="00B050"/>
        <w:sz w:val="16"/>
      </w:rPr>
      <w:drawing>
        <wp:anchor distT="0" distB="0" distL="114300" distR="114300" simplePos="0" relativeHeight="251660800" behindDoc="1" locked="0" layoutInCell="1" allowOverlap="1" wp14:anchorId="1ECB9453" wp14:editId="03060049">
          <wp:simplePos x="0" y="0"/>
          <wp:positionH relativeFrom="page">
            <wp:posOffset>0</wp:posOffset>
          </wp:positionH>
          <wp:positionV relativeFrom="margin">
            <wp:posOffset>-1080135</wp:posOffset>
          </wp:positionV>
          <wp:extent cx="7559040" cy="109182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780"/>
                  <a:stretch/>
                </pic:blipFill>
                <pic:spPr bwMode="auto">
                  <a:xfrm>
                    <a:off x="0" y="0"/>
                    <a:ext cx="7560000" cy="1091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165" w:type="dxa"/>
      <w:tblInd w:w="6048" w:type="dxa"/>
      <w:tblLook w:val="04A0" w:firstRow="1" w:lastRow="0" w:firstColumn="1" w:lastColumn="0" w:noHBand="0" w:noVBand="1"/>
    </w:tblPr>
    <w:tblGrid>
      <w:gridCol w:w="3165"/>
    </w:tblGrid>
    <w:tr w:rsidR="00AA0ED2" w:rsidRPr="00C960BA" w14:paraId="5255F275" w14:textId="77777777" w:rsidTr="00AA0ED2">
      <w:tc>
        <w:tcPr>
          <w:tcW w:w="3165" w:type="dxa"/>
          <w:shd w:val="clear" w:color="auto" w:fill="auto"/>
        </w:tcPr>
        <w:p w14:paraId="40CB4D01" w14:textId="0FC2916A" w:rsidR="00AA0ED2" w:rsidRPr="00AA0ED2" w:rsidRDefault="00AA0ED2" w:rsidP="00AA0ED2">
          <w:pPr>
            <w:pStyle w:val="Header"/>
            <w:tabs>
              <w:tab w:val="clear" w:pos="9638"/>
              <w:tab w:val="right" w:pos="9356"/>
              <w:tab w:val="right" w:pos="9639"/>
            </w:tabs>
            <w:spacing w:line="220" w:lineRule="exact"/>
            <w:ind w:right="-1"/>
            <w:jc w:val="right"/>
            <w:rPr>
              <w:rFonts w:ascii="Gill Sans MT" w:hAnsi="Gill Sans MT"/>
              <w:b/>
              <w:color w:val="808080"/>
              <w:sz w:val="16"/>
              <w:szCs w:val="16"/>
            </w:rPr>
          </w:pPr>
          <w:r w:rsidRPr="00AA0ED2">
            <w:rPr>
              <w:rFonts w:ascii="Gill Sans MT" w:hAnsi="Gill Sans MT"/>
              <w:b/>
              <w:color w:val="808080"/>
              <w:sz w:val="16"/>
              <w:szCs w:val="16"/>
            </w:rPr>
            <w:t xml:space="preserve"> </w:t>
          </w:r>
          <w:r w:rsidR="0017434A">
            <w:rPr>
              <w:rFonts w:ascii="Gill Sans MT" w:hAnsi="Gill Sans MT"/>
              <w:b/>
              <w:color w:val="808080"/>
              <w:sz w:val="16"/>
              <w:szCs w:val="16"/>
            </w:rPr>
            <w:fldChar w:fldCharType="begin"/>
          </w:r>
          <w:r w:rsidR="0017434A">
            <w:rPr>
              <w:rFonts w:ascii="Gill Sans MT" w:hAnsi="Gill Sans MT"/>
              <w:b/>
              <w:color w:val="808080"/>
              <w:sz w:val="16"/>
              <w:szCs w:val="16"/>
            </w:rPr>
            <w:instrText xml:space="preserve"> DATE  \@ "dddd d MMMM yyyy"  \* MERGEFORMAT </w:instrText>
          </w:r>
          <w:r w:rsidR="0017434A">
            <w:rPr>
              <w:rFonts w:ascii="Gill Sans MT" w:hAnsi="Gill Sans MT"/>
              <w:b/>
              <w:color w:val="808080"/>
              <w:sz w:val="16"/>
              <w:szCs w:val="16"/>
            </w:rPr>
            <w:fldChar w:fldCharType="separate"/>
          </w:r>
          <w:r w:rsidR="00843C43">
            <w:rPr>
              <w:rFonts w:ascii="Gill Sans MT" w:hAnsi="Gill Sans MT"/>
              <w:b/>
              <w:noProof/>
              <w:color w:val="808080"/>
              <w:sz w:val="16"/>
              <w:szCs w:val="16"/>
            </w:rPr>
            <w:t>martedì 18 giugno 2024</w:t>
          </w:r>
          <w:r w:rsidR="0017434A">
            <w:rPr>
              <w:rFonts w:ascii="Gill Sans MT" w:hAnsi="Gill Sans MT"/>
              <w:b/>
              <w:color w:val="808080"/>
              <w:sz w:val="16"/>
              <w:szCs w:val="16"/>
            </w:rPr>
            <w:fldChar w:fldCharType="end"/>
          </w:r>
        </w:p>
      </w:tc>
    </w:tr>
    <w:tr w:rsidR="00AA0ED2" w:rsidRPr="00C960BA" w14:paraId="215B608B" w14:textId="77777777" w:rsidTr="00AA0ED2">
      <w:tc>
        <w:tcPr>
          <w:tcW w:w="3165" w:type="dxa"/>
          <w:shd w:val="clear" w:color="auto" w:fill="auto"/>
        </w:tcPr>
        <w:p w14:paraId="46435D34" w14:textId="77777777" w:rsidR="00AA0ED2" w:rsidRPr="00AA0ED2" w:rsidRDefault="0017434A" w:rsidP="00AA0ED2">
          <w:pPr>
            <w:pStyle w:val="Header"/>
            <w:tabs>
              <w:tab w:val="clear" w:pos="9638"/>
              <w:tab w:val="right" w:pos="9356"/>
              <w:tab w:val="right" w:pos="9639"/>
            </w:tabs>
            <w:spacing w:line="220" w:lineRule="exact"/>
            <w:ind w:right="-1"/>
            <w:jc w:val="right"/>
            <w:rPr>
              <w:rFonts w:ascii="Gill Sans MT" w:hAnsi="Gill Sans MT"/>
              <w:b/>
              <w:color w:val="808080"/>
              <w:sz w:val="16"/>
              <w:szCs w:val="16"/>
            </w:rPr>
          </w:pPr>
          <w:r>
            <w:rPr>
              <w:rFonts w:ascii="Gill Sans MT" w:hAnsi="Gill Sans MT"/>
              <w:b/>
              <w:color w:val="808080"/>
              <w:sz w:val="16"/>
              <w:szCs w:val="16"/>
            </w:rPr>
            <w:fldChar w:fldCharType="begin"/>
          </w:r>
          <w:r>
            <w:rPr>
              <w:rFonts w:ascii="Gill Sans MT" w:hAnsi="Gill Sans MT"/>
              <w:b/>
              <w:color w:val="808080"/>
              <w:sz w:val="16"/>
              <w:szCs w:val="16"/>
            </w:rPr>
            <w:instrText xml:space="preserve"> FILENAME \* MERGEFORMAT </w:instrText>
          </w:r>
          <w:r>
            <w:rPr>
              <w:rFonts w:ascii="Gill Sans MT" w:hAnsi="Gill Sans MT"/>
              <w:b/>
              <w:color w:val="808080"/>
              <w:sz w:val="16"/>
              <w:szCs w:val="16"/>
            </w:rPr>
            <w:fldChar w:fldCharType="separate"/>
          </w:r>
          <w:r w:rsidR="00385A24">
            <w:rPr>
              <w:rFonts w:ascii="Gill Sans MT" w:hAnsi="Gill Sans MT"/>
              <w:b/>
              <w:noProof/>
              <w:color w:val="808080"/>
              <w:sz w:val="16"/>
              <w:szCs w:val="16"/>
            </w:rPr>
            <w:t>Document67</w:t>
          </w:r>
          <w:r>
            <w:rPr>
              <w:rFonts w:ascii="Gill Sans MT" w:hAnsi="Gill Sans MT"/>
              <w:b/>
              <w:color w:val="808080"/>
              <w:sz w:val="16"/>
              <w:szCs w:val="16"/>
            </w:rPr>
            <w:fldChar w:fldCharType="end"/>
          </w:r>
        </w:p>
      </w:tc>
    </w:tr>
  </w:tbl>
  <w:p w14:paraId="4993875E" w14:textId="77777777" w:rsidR="001C22B6" w:rsidRPr="00CE04D0" w:rsidRDefault="001C22B6" w:rsidP="001C22B6">
    <w:pPr>
      <w:pStyle w:val="Header"/>
      <w:tabs>
        <w:tab w:val="right" w:pos="9356"/>
      </w:tabs>
      <w:spacing w:line="220" w:lineRule="exact"/>
      <w:ind w:right="-1"/>
      <w:rPr>
        <w:b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35637A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E"/>
    <w:multiLevelType w:val="multilevel"/>
    <w:tmpl w:val="75B8928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37"/>
        </w:tabs>
        <w:ind w:left="737" w:hanging="377"/>
      </w:pPr>
      <w:rPr>
        <w:rFonts w:ascii="Arial Narrow" w:hAnsi="Arial Narrow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44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 Narrow" w:hAnsi="Arial Narrow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0000087"/>
    <w:multiLevelType w:val="singleLevel"/>
    <w:tmpl w:val="00000087"/>
    <w:name w:val="WW8Num136"/>
    <w:lvl w:ilvl="0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Arial Narrow" w:hAnsi="Arial Narrow" w:cs="Times New Roman"/>
      </w:rPr>
    </w:lvl>
  </w:abstractNum>
  <w:abstractNum w:abstractNumId="3" w15:restartNumberingAfterBreak="0">
    <w:nsid w:val="03CB3041"/>
    <w:multiLevelType w:val="multilevel"/>
    <w:tmpl w:val="85E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515D3"/>
    <w:multiLevelType w:val="hybridMultilevel"/>
    <w:tmpl w:val="DB141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C2336"/>
    <w:multiLevelType w:val="hybridMultilevel"/>
    <w:tmpl w:val="022EFD36"/>
    <w:lvl w:ilvl="0" w:tplc="B9E8A584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B80DB3E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BEF0CB4"/>
    <w:multiLevelType w:val="hybridMultilevel"/>
    <w:tmpl w:val="2F8A1202"/>
    <w:lvl w:ilvl="0" w:tplc="0410000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77DEF"/>
    <w:multiLevelType w:val="multilevel"/>
    <w:tmpl w:val="85E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356D8B"/>
    <w:multiLevelType w:val="hybridMultilevel"/>
    <w:tmpl w:val="E8FE15AC"/>
    <w:lvl w:ilvl="0" w:tplc="1D9C6F5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27089"/>
    <w:multiLevelType w:val="hybridMultilevel"/>
    <w:tmpl w:val="27CA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35247"/>
    <w:multiLevelType w:val="multilevel"/>
    <w:tmpl w:val="85E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974F5"/>
    <w:multiLevelType w:val="multilevel"/>
    <w:tmpl w:val="85E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A35EC9"/>
    <w:multiLevelType w:val="multilevel"/>
    <w:tmpl w:val="85E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E44F55"/>
    <w:multiLevelType w:val="hybridMultilevel"/>
    <w:tmpl w:val="8108AED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B57FAE"/>
    <w:multiLevelType w:val="hybridMultilevel"/>
    <w:tmpl w:val="33B04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93811"/>
    <w:multiLevelType w:val="hybridMultilevel"/>
    <w:tmpl w:val="C3B20418"/>
    <w:lvl w:ilvl="0" w:tplc="46AECCE8">
      <w:start w:val="1"/>
      <w:numFmt w:val="bullet"/>
      <w:pStyle w:val="Tabella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C68DE"/>
    <w:multiLevelType w:val="hybridMultilevel"/>
    <w:tmpl w:val="A27AB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1D4E"/>
    <w:multiLevelType w:val="hybridMultilevel"/>
    <w:tmpl w:val="D3867B50"/>
    <w:lvl w:ilvl="0" w:tplc="0410000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86CDE"/>
    <w:multiLevelType w:val="multilevel"/>
    <w:tmpl w:val="85E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B37138"/>
    <w:multiLevelType w:val="hybridMultilevel"/>
    <w:tmpl w:val="72B049C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A3E03E4"/>
    <w:multiLevelType w:val="hybridMultilevel"/>
    <w:tmpl w:val="C7688518"/>
    <w:lvl w:ilvl="0" w:tplc="E7261D70">
      <w:start w:val="5"/>
      <w:numFmt w:val="decimal"/>
      <w:lvlText w:val="%1"/>
      <w:lvlJc w:val="left"/>
      <w:pPr>
        <w:ind w:left="-66" w:hanging="360"/>
      </w:pPr>
      <w:rPr>
        <w:rFonts w:ascii="Gill Sans MT" w:hAnsi="Gill Sans MT" w:hint="default"/>
        <w:color w:val="0000FF"/>
        <w:sz w:val="24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</w:lvl>
    <w:lvl w:ilvl="3" w:tplc="0410000F" w:tentative="1">
      <w:start w:val="1"/>
      <w:numFmt w:val="decimal"/>
      <w:lvlText w:val="%4."/>
      <w:lvlJc w:val="left"/>
      <w:pPr>
        <w:ind w:left="2094" w:hanging="360"/>
      </w:p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</w:lvl>
    <w:lvl w:ilvl="6" w:tplc="0410000F" w:tentative="1">
      <w:start w:val="1"/>
      <w:numFmt w:val="decimal"/>
      <w:lvlText w:val="%7."/>
      <w:lvlJc w:val="left"/>
      <w:pPr>
        <w:ind w:left="4254" w:hanging="360"/>
      </w:p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50A04ED4"/>
    <w:multiLevelType w:val="multilevel"/>
    <w:tmpl w:val="85E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7E6F1B"/>
    <w:multiLevelType w:val="multilevel"/>
    <w:tmpl w:val="85E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BA7A1A"/>
    <w:multiLevelType w:val="multilevel"/>
    <w:tmpl w:val="85E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890303"/>
    <w:multiLevelType w:val="hybridMultilevel"/>
    <w:tmpl w:val="4CD0303C"/>
    <w:lvl w:ilvl="0" w:tplc="CD7EF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74C72"/>
    <w:multiLevelType w:val="hybridMultilevel"/>
    <w:tmpl w:val="CC42BDEC"/>
    <w:lvl w:ilvl="0" w:tplc="0410000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80624"/>
    <w:multiLevelType w:val="hybridMultilevel"/>
    <w:tmpl w:val="144AD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70C4D"/>
    <w:multiLevelType w:val="multilevel"/>
    <w:tmpl w:val="85E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30001C"/>
    <w:multiLevelType w:val="multilevel"/>
    <w:tmpl w:val="85E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AB0825"/>
    <w:multiLevelType w:val="multilevel"/>
    <w:tmpl w:val="B4CEE10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trike w:val="0"/>
        <w:dstrike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E5E741C"/>
    <w:multiLevelType w:val="multilevel"/>
    <w:tmpl w:val="5BE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0873FD"/>
    <w:multiLevelType w:val="hybridMultilevel"/>
    <w:tmpl w:val="0BC27D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40BB5"/>
    <w:multiLevelType w:val="multilevel"/>
    <w:tmpl w:val="457048B0"/>
    <w:lvl w:ilvl="0">
      <w:start w:val="1"/>
      <w:numFmt w:val="decimal"/>
      <w:pStyle w:val="CapitoloTitolo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aragrafoLivello2"/>
      <w:isLgl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ParagrafoLivello3"/>
      <w:isLgl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ParagrafoLivello4"/>
      <w:isLgl/>
      <w:lvlText w:val="%1.%2.%3.%4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33" w15:restartNumberingAfterBreak="0">
    <w:nsid w:val="76DF0910"/>
    <w:multiLevelType w:val="multilevel"/>
    <w:tmpl w:val="85E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AB2034"/>
    <w:multiLevelType w:val="hybridMultilevel"/>
    <w:tmpl w:val="40E4D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9F6"/>
    <w:multiLevelType w:val="hybridMultilevel"/>
    <w:tmpl w:val="C8E6C4BA"/>
    <w:lvl w:ilvl="0" w:tplc="ACF4C1A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76475">
    <w:abstractNumId w:val="29"/>
  </w:num>
  <w:num w:numId="2" w16cid:durableId="2097243159">
    <w:abstractNumId w:val="15"/>
  </w:num>
  <w:num w:numId="3" w16cid:durableId="1477911161">
    <w:abstractNumId w:val="24"/>
  </w:num>
  <w:num w:numId="4" w16cid:durableId="1608653245">
    <w:abstractNumId w:val="32"/>
  </w:num>
  <w:num w:numId="5" w16cid:durableId="1609970848">
    <w:abstractNumId w:val="6"/>
  </w:num>
  <w:num w:numId="6" w16cid:durableId="948977231">
    <w:abstractNumId w:val="25"/>
  </w:num>
  <w:num w:numId="7" w16cid:durableId="814105867">
    <w:abstractNumId w:val="17"/>
  </w:num>
  <w:num w:numId="8" w16cid:durableId="1499463994">
    <w:abstractNumId w:val="30"/>
  </w:num>
  <w:num w:numId="9" w16cid:durableId="1956524057">
    <w:abstractNumId w:val="33"/>
  </w:num>
  <w:num w:numId="10" w16cid:durableId="1667320514">
    <w:abstractNumId w:val="12"/>
  </w:num>
  <w:num w:numId="11" w16cid:durableId="1243175310">
    <w:abstractNumId w:val="18"/>
  </w:num>
  <w:num w:numId="12" w16cid:durableId="1433548499">
    <w:abstractNumId w:val="22"/>
  </w:num>
  <w:num w:numId="13" w16cid:durableId="822240341">
    <w:abstractNumId w:val="3"/>
  </w:num>
  <w:num w:numId="14" w16cid:durableId="105544356">
    <w:abstractNumId w:val="28"/>
  </w:num>
  <w:num w:numId="15" w16cid:durableId="1443766954">
    <w:abstractNumId w:val="10"/>
  </w:num>
  <w:num w:numId="16" w16cid:durableId="1569152562">
    <w:abstractNumId w:val="11"/>
  </w:num>
  <w:num w:numId="17" w16cid:durableId="695345760">
    <w:abstractNumId w:val="23"/>
  </w:num>
  <w:num w:numId="18" w16cid:durableId="216281650">
    <w:abstractNumId w:val="21"/>
  </w:num>
  <w:num w:numId="19" w16cid:durableId="1563565747">
    <w:abstractNumId w:val="7"/>
  </w:num>
  <w:num w:numId="20" w16cid:durableId="144666309">
    <w:abstractNumId w:val="27"/>
  </w:num>
  <w:num w:numId="21" w16cid:durableId="645083238">
    <w:abstractNumId w:val="16"/>
  </w:num>
  <w:num w:numId="22" w16cid:durableId="609705528">
    <w:abstractNumId w:val="14"/>
  </w:num>
  <w:num w:numId="23" w16cid:durableId="111217495">
    <w:abstractNumId w:val="26"/>
  </w:num>
  <w:num w:numId="24" w16cid:durableId="1429110395">
    <w:abstractNumId w:val="9"/>
  </w:num>
  <w:num w:numId="25" w16cid:durableId="760950849">
    <w:abstractNumId w:val="34"/>
  </w:num>
  <w:num w:numId="26" w16cid:durableId="1168517694">
    <w:abstractNumId w:val="5"/>
  </w:num>
  <w:num w:numId="27" w16cid:durableId="327173619">
    <w:abstractNumId w:val="20"/>
  </w:num>
  <w:num w:numId="28" w16cid:durableId="2089844495">
    <w:abstractNumId w:val="35"/>
  </w:num>
  <w:num w:numId="29" w16cid:durableId="683940965">
    <w:abstractNumId w:val="0"/>
    <w:lvlOverride w:ilvl="0">
      <w:lvl w:ilvl="0">
        <w:numFmt w:val="decimal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i w:val="0"/>
          <w:iCs/>
          <w:sz w:val="24"/>
        </w:rPr>
      </w:lvl>
    </w:lvlOverride>
  </w:num>
  <w:num w:numId="30" w16cid:durableId="55994496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4391128">
    <w:abstractNumId w:val="13"/>
  </w:num>
  <w:num w:numId="32" w16cid:durableId="2079859167">
    <w:abstractNumId w:val="4"/>
  </w:num>
  <w:num w:numId="33" w16cid:durableId="2791465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9359986">
    <w:abstractNumId w:val="31"/>
  </w:num>
  <w:num w:numId="35" w16cid:durableId="251821457">
    <w:abstractNumId w:val="8"/>
  </w:num>
  <w:num w:numId="36" w16cid:durableId="1841699705">
    <w:abstractNumId w:val="5"/>
  </w:num>
  <w:num w:numId="37" w16cid:durableId="382412371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24"/>
    <w:rsid w:val="000039DA"/>
    <w:rsid w:val="00004627"/>
    <w:rsid w:val="0000465D"/>
    <w:rsid w:val="000063F6"/>
    <w:rsid w:val="0001056F"/>
    <w:rsid w:val="00010D94"/>
    <w:rsid w:val="00011F70"/>
    <w:rsid w:val="000130F1"/>
    <w:rsid w:val="000141D0"/>
    <w:rsid w:val="0001457E"/>
    <w:rsid w:val="00015E63"/>
    <w:rsid w:val="0001603A"/>
    <w:rsid w:val="000176C8"/>
    <w:rsid w:val="000214A2"/>
    <w:rsid w:val="0002157A"/>
    <w:rsid w:val="000219B3"/>
    <w:rsid w:val="000245DF"/>
    <w:rsid w:val="000257CA"/>
    <w:rsid w:val="00025D04"/>
    <w:rsid w:val="000261A3"/>
    <w:rsid w:val="00027043"/>
    <w:rsid w:val="00027137"/>
    <w:rsid w:val="00027544"/>
    <w:rsid w:val="00027DDC"/>
    <w:rsid w:val="00030A1C"/>
    <w:rsid w:val="0003140C"/>
    <w:rsid w:val="000321A0"/>
    <w:rsid w:val="0003255B"/>
    <w:rsid w:val="0003273B"/>
    <w:rsid w:val="00032E13"/>
    <w:rsid w:val="00032E19"/>
    <w:rsid w:val="00033101"/>
    <w:rsid w:val="0003575B"/>
    <w:rsid w:val="00035915"/>
    <w:rsid w:val="000400BD"/>
    <w:rsid w:val="00042941"/>
    <w:rsid w:val="00042992"/>
    <w:rsid w:val="000430A9"/>
    <w:rsid w:val="0004487C"/>
    <w:rsid w:val="0004686F"/>
    <w:rsid w:val="000473BD"/>
    <w:rsid w:val="00047B6B"/>
    <w:rsid w:val="00050052"/>
    <w:rsid w:val="0005026D"/>
    <w:rsid w:val="00050D3A"/>
    <w:rsid w:val="000537C9"/>
    <w:rsid w:val="00053DBF"/>
    <w:rsid w:val="00061B5B"/>
    <w:rsid w:val="00062628"/>
    <w:rsid w:val="0006266C"/>
    <w:rsid w:val="000626E2"/>
    <w:rsid w:val="0006288A"/>
    <w:rsid w:val="00062CDB"/>
    <w:rsid w:val="00064368"/>
    <w:rsid w:val="000673B8"/>
    <w:rsid w:val="00067AAF"/>
    <w:rsid w:val="00070690"/>
    <w:rsid w:val="00070935"/>
    <w:rsid w:val="00071394"/>
    <w:rsid w:val="0007373F"/>
    <w:rsid w:val="00075241"/>
    <w:rsid w:val="000776A9"/>
    <w:rsid w:val="00077CAF"/>
    <w:rsid w:val="000801A2"/>
    <w:rsid w:val="000803BF"/>
    <w:rsid w:val="00081364"/>
    <w:rsid w:val="00087A69"/>
    <w:rsid w:val="0009352E"/>
    <w:rsid w:val="00095276"/>
    <w:rsid w:val="00095514"/>
    <w:rsid w:val="000A1241"/>
    <w:rsid w:val="000A19DE"/>
    <w:rsid w:val="000A2E4D"/>
    <w:rsid w:val="000A3C37"/>
    <w:rsid w:val="000A6D40"/>
    <w:rsid w:val="000A72C4"/>
    <w:rsid w:val="000B0809"/>
    <w:rsid w:val="000B207D"/>
    <w:rsid w:val="000B36F3"/>
    <w:rsid w:val="000B6073"/>
    <w:rsid w:val="000C18D3"/>
    <w:rsid w:val="000C21C8"/>
    <w:rsid w:val="000C272D"/>
    <w:rsid w:val="000C5AC5"/>
    <w:rsid w:val="000C6EA6"/>
    <w:rsid w:val="000C70B9"/>
    <w:rsid w:val="000C736A"/>
    <w:rsid w:val="000D2AEA"/>
    <w:rsid w:val="000D3038"/>
    <w:rsid w:val="000D3BE6"/>
    <w:rsid w:val="000D400B"/>
    <w:rsid w:val="000D44A0"/>
    <w:rsid w:val="000D63C9"/>
    <w:rsid w:val="000D6B0A"/>
    <w:rsid w:val="000D6E56"/>
    <w:rsid w:val="000D7F26"/>
    <w:rsid w:val="000E0619"/>
    <w:rsid w:val="000E087D"/>
    <w:rsid w:val="000E2851"/>
    <w:rsid w:val="000E28C1"/>
    <w:rsid w:val="000E2E64"/>
    <w:rsid w:val="000E3230"/>
    <w:rsid w:val="000E32D7"/>
    <w:rsid w:val="000E3831"/>
    <w:rsid w:val="000E4611"/>
    <w:rsid w:val="000E469E"/>
    <w:rsid w:val="000E4E22"/>
    <w:rsid w:val="000E507B"/>
    <w:rsid w:val="000E51EB"/>
    <w:rsid w:val="000E5B4E"/>
    <w:rsid w:val="000E65BB"/>
    <w:rsid w:val="000E7D6B"/>
    <w:rsid w:val="000F0DEE"/>
    <w:rsid w:val="000F2FE8"/>
    <w:rsid w:val="000F39A1"/>
    <w:rsid w:val="000F3CCB"/>
    <w:rsid w:val="000F3DB3"/>
    <w:rsid w:val="000F4155"/>
    <w:rsid w:val="000F4DFD"/>
    <w:rsid w:val="000F5867"/>
    <w:rsid w:val="000F761E"/>
    <w:rsid w:val="001003F4"/>
    <w:rsid w:val="0010122D"/>
    <w:rsid w:val="00102BA1"/>
    <w:rsid w:val="00103167"/>
    <w:rsid w:val="0010322B"/>
    <w:rsid w:val="001035EF"/>
    <w:rsid w:val="00103A92"/>
    <w:rsid w:val="00103DA6"/>
    <w:rsid w:val="00103EDC"/>
    <w:rsid w:val="00103FCE"/>
    <w:rsid w:val="00104BE0"/>
    <w:rsid w:val="001066B2"/>
    <w:rsid w:val="00107129"/>
    <w:rsid w:val="00107541"/>
    <w:rsid w:val="0010757E"/>
    <w:rsid w:val="001077CE"/>
    <w:rsid w:val="00107E35"/>
    <w:rsid w:val="001108D1"/>
    <w:rsid w:val="00113851"/>
    <w:rsid w:val="00117EE7"/>
    <w:rsid w:val="00121B21"/>
    <w:rsid w:val="00121D81"/>
    <w:rsid w:val="0012354F"/>
    <w:rsid w:val="00123A21"/>
    <w:rsid w:val="001249CA"/>
    <w:rsid w:val="00125C65"/>
    <w:rsid w:val="00126F9D"/>
    <w:rsid w:val="001302CB"/>
    <w:rsid w:val="00132D44"/>
    <w:rsid w:val="00132E79"/>
    <w:rsid w:val="00132F3A"/>
    <w:rsid w:val="00134CEC"/>
    <w:rsid w:val="00136B9F"/>
    <w:rsid w:val="00137AA8"/>
    <w:rsid w:val="00140777"/>
    <w:rsid w:val="00143AC3"/>
    <w:rsid w:val="00144614"/>
    <w:rsid w:val="00145482"/>
    <w:rsid w:val="001464E8"/>
    <w:rsid w:val="001501B3"/>
    <w:rsid w:val="001501F9"/>
    <w:rsid w:val="00150BAF"/>
    <w:rsid w:val="001519FD"/>
    <w:rsid w:val="00151DEA"/>
    <w:rsid w:val="0015355D"/>
    <w:rsid w:val="001538D5"/>
    <w:rsid w:val="00153E46"/>
    <w:rsid w:val="001545F4"/>
    <w:rsid w:val="00154A85"/>
    <w:rsid w:val="00155374"/>
    <w:rsid w:val="00155EB1"/>
    <w:rsid w:val="00157B87"/>
    <w:rsid w:val="00157DB1"/>
    <w:rsid w:val="001608DB"/>
    <w:rsid w:val="00161B32"/>
    <w:rsid w:val="00162EF3"/>
    <w:rsid w:val="00165ECD"/>
    <w:rsid w:val="00165FE9"/>
    <w:rsid w:val="00166BC6"/>
    <w:rsid w:val="001714E8"/>
    <w:rsid w:val="00171E43"/>
    <w:rsid w:val="0017434A"/>
    <w:rsid w:val="001764F0"/>
    <w:rsid w:val="00176A0D"/>
    <w:rsid w:val="00176D40"/>
    <w:rsid w:val="00176E23"/>
    <w:rsid w:val="00177649"/>
    <w:rsid w:val="0018085A"/>
    <w:rsid w:val="0018112C"/>
    <w:rsid w:val="00181D58"/>
    <w:rsid w:val="00182B21"/>
    <w:rsid w:val="0018314C"/>
    <w:rsid w:val="0018546D"/>
    <w:rsid w:val="00185941"/>
    <w:rsid w:val="0018744A"/>
    <w:rsid w:val="00187CFB"/>
    <w:rsid w:val="00191434"/>
    <w:rsid w:val="001942D8"/>
    <w:rsid w:val="0019527A"/>
    <w:rsid w:val="001956F6"/>
    <w:rsid w:val="00196B35"/>
    <w:rsid w:val="001A0532"/>
    <w:rsid w:val="001A0642"/>
    <w:rsid w:val="001A14ED"/>
    <w:rsid w:val="001A2FCB"/>
    <w:rsid w:val="001A3931"/>
    <w:rsid w:val="001A469F"/>
    <w:rsid w:val="001A61C0"/>
    <w:rsid w:val="001A72AE"/>
    <w:rsid w:val="001B0144"/>
    <w:rsid w:val="001B0FFE"/>
    <w:rsid w:val="001B4FAA"/>
    <w:rsid w:val="001B63B5"/>
    <w:rsid w:val="001B7C73"/>
    <w:rsid w:val="001B7FAA"/>
    <w:rsid w:val="001C0764"/>
    <w:rsid w:val="001C07CF"/>
    <w:rsid w:val="001C22B6"/>
    <w:rsid w:val="001C3438"/>
    <w:rsid w:val="001C34E0"/>
    <w:rsid w:val="001C4B1E"/>
    <w:rsid w:val="001C6C97"/>
    <w:rsid w:val="001C760A"/>
    <w:rsid w:val="001D0CD2"/>
    <w:rsid w:val="001D152A"/>
    <w:rsid w:val="001D2D49"/>
    <w:rsid w:val="001D3127"/>
    <w:rsid w:val="001D3297"/>
    <w:rsid w:val="001D34A1"/>
    <w:rsid w:val="001D4D6D"/>
    <w:rsid w:val="001D500D"/>
    <w:rsid w:val="001D544C"/>
    <w:rsid w:val="001D55EB"/>
    <w:rsid w:val="001D5D2F"/>
    <w:rsid w:val="001D6855"/>
    <w:rsid w:val="001E15C3"/>
    <w:rsid w:val="001E1703"/>
    <w:rsid w:val="001E1BD5"/>
    <w:rsid w:val="001E2F29"/>
    <w:rsid w:val="001E2F6E"/>
    <w:rsid w:val="001E3EF6"/>
    <w:rsid w:val="001E43D9"/>
    <w:rsid w:val="001E45EF"/>
    <w:rsid w:val="001E5E7F"/>
    <w:rsid w:val="001E760B"/>
    <w:rsid w:val="001F0621"/>
    <w:rsid w:val="001F226C"/>
    <w:rsid w:val="001F3581"/>
    <w:rsid w:val="001F3ABB"/>
    <w:rsid w:val="001F4E49"/>
    <w:rsid w:val="001F5787"/>
    <w:rsid w:val="001F6558"/>
    <w:rsid w:val="00202181"/>
    <w:rsid w:val="002035D5"/>
    <w:rsid w:val="0020380F"/>
    <w:rsid w:val="00203942"/>
    <w:rsid w:val="002040A2"/>
    <w:rsid w:val="00205404"/>
    <w:rsid w:val="002113A1"/>
    <w:rsid w:val="0021158B"/>
    <w:rsid w:val="00211749"/>
    <w:rsid w:val="00212944"/>
    <w:rsid w:val="00212D1A"/>
    <w:rsid w:val="002130EC"/>
    <w:rsid w:val="00213703"/>
    <w:rsid w:val="0021497E"/>
    <w:rsid w:val="002157E8"/>
    <w:rsid w:val="00215F16"/>
    <w:rsid w:val="0021621B"/>
    <w:rsid w:val="00217AFE"/>
    <w:rsid w:val="00220EDD"/>
    <w:rsid w:val="00223782"/>
    <w:rsid w:val="0022472B"/>
    <w:rsid w:val="00224978"/>
    <w:rsid w:val="00224D56"/>
    <w:rsid w:val="00225EC9"/>
    <w:rsid w:val="002260C6"/>
    <w:rsid w:val="00226C1A"/>
    <w:rsid w:val="00227823"/>
    <w:rsid w:val="00227A45"/>
    <w:rsid w:val="0023105C"/>
    <w:rsid w:val="002312BB"/>
    <w:rsid w:val="00231F69"/>
    <w:rsid w:val="00232AA0"/>
    <w:rsid w:val="002335CF"/>
    <w:rsid w:val="00236233"/>
    <w:rsid w:val="0024011F"/>
    <w:rsid w:val="0024089A"/>
    <w:rsid w:val="00240933"/>
    <w:rsid w:val="002454CD"/>
    <w:rsid w:val="00245B9A"/>
    <w:rsid w:val="00247F7D"/>
    <w:rsid w:val="0025000C"/>
    <w:rsid w:val="0025007E"/>
    <w:rsid w:val="002500A6"/>
    <w:rsid w:val="00250B80"/>
    <w:rsid w:val="00250BC9"/>
    <w:rsid w:val="002526D0"/>
    <w:rsid w:val="00253DC7"/>
    <w:rsid w:val="0025490D"/>
    <w:rsid w:val="002558C5"/>
    <w:rsid w:val="002570EC"/>
    <w:rsid w:val="002573D5"/>
    <w:rsid w:val="00260C6F"/>
    <w:rsid w:val="00260D9A"/>
    <w:rsid w:val="002613A9"/>
    <w:rsid w:val="00261448"/>
    <w:rsid w:val="00262712"/>
    <w:rsid w:val="00262CA2"/>
    <w:rsid w:val="00263900"/>
    <w:rsid w:val="00263FFE"/>
    <w:rsid w:val="00264EB2"/>
    <w:rsid w:val="00266378"/>
    <w:rsid w:val="00266E02"/>
    <w:rsid w:val="00267A85"/>
    <w:rsid w:val="00270210"/>
    <w:rsid w:val="00270D07"/>
    <w:rsid w:val="00270EC9"/>
    <w:rsid w:val="00270FF9"/>
    <w:rsid w:val="002729F6"/>
    <w:rsid w:val="00272B10"/>
    <w:rsid w:val="00274709"/>
    <w:rsid w:val="00274BFF"/>
    <w:rsid w:val="002809BB"/>
    <w:rsid w:val="00282104"/>
    <w:rsid w:val="00282673"/>
    <w:rsid w:val="002828FF"/>
    <w:rsid w:val="00282AE2"/>
    <w:rsid w:val="00283585"/>
    <w:rsid w:val="00283635"/>
    <w:rsid w:val="0028481B"/>
    <w:rsid w:val="00285997"/>
    <w:rsid w:val="00286F17"/>
    <w:rsid w:val="0028718E"/>
    <w:rsid w:val="00292142"/>
    <w:rsid w:val="002925BB"/>
    <w:rsid w:val="002968A2"/>
    <w:rsid w:val="00297359"/>
    <w:rsid w:val="002A1A58"/>
    <w:rsid w:val="002A1F6F"/>
    <w:rsid w:val="002A2527"/>
    <w:rsid w:val="002A4DE6"/>
    <w:rsid w:val="002B195C"/>
    <w:rsid w:val="002B2CA8"/>
    <w:rsid w:val="002B442F"/>
    <w:rsid w:val="002B61EF"/>
    <w:rsid w:val="002B6959"/>
    <w:rsid w:val="002B719B"/>
    <w:rsid w:val="002B7DFD"/>
    <w:rsid w:val="002C1DD5"/>
    <w:rsid w:val="002C38FF"/>
    <w:rsid w:val="002C4454"/>
    <w:rsid w:val="002C4548"/>
    <w:rsid w:val="002C46BC"/>
    <w:rsid w:val="002C5BB9"/>
    <w:rsid w:val="002C60C5"/>
    <w:rsid w:val="002C6791"/>
    <w:rsid w:val="002C7AE6"/>
    <w:rsid w:val="002D3D28"/>
    <w:rsid w:val="002D44C3"/>
    <w:rsid w:val="002D758C"/>
    <w:rsid w:val="002E363D"/>
    <w:rsid w:val="002E3EFA"/>
    <w:rsid w:val="002E535E"/>
    <w:rsid w:val="002E6481"/>
    <w:rsid w:val="002E6990"/>
    <w:rsid w:val="002E7C06"/>
    <w:rsid w:val="002F08BD"/>
    <w:rsid w:val="002F0F15"/>
    <w:rsid w:val="002F1235"/>
    <w:rsid w:val="002F1283"/>
    <w:rsid w:val="002F1E3B"/>
    <w:rsid w:val="002F20D8"/>
    <w:rsid w:val="002F4764"/>
    <w:rsid w:val="002F50E8"/>
    <w:rsid w:val="00302E67"/>
    <w:rsid w:val="00302EE2"/>
    <w:rsid w:val="00306772"/>
    <w:rsid w:val="003069D3"/>
    <w:rsid w:val="0030755D"/>
    <w:rsid w:val="003077FC"/>
    <w:rsid w:val="00310051"/>
    <w:rsid w:val="00310190"/>
    <w:rsid w:val="00310450"/>
    <w:rsid w:val="00311BC0"/>
    <w:rsid w:val="00312A4C"/>
    <w:rsid w:val="00312DC0"/>
    <w:rsid w:val="003135B2"/>
    <w:rsid w:val="003139E8"/>
    <w:rsid w:val="00316156"/>
    <w:rsid w:val="0031626E"/>
    <w:rsid w:val="00320DC9"/>
    <w:rsid w:val="00320E67"/>
    <w:rsid w:val="00321AE8"/>
    <w:rsid w:val="00322376"/>
    <w:rsid w:val="003225F2"/>
    <w:rsid w:val="00323343"/>
    <w:rsid w:val="00323594"/>
    <w:rsid w:val="00323F69"/>
    <w:rsid w:val="00324772"/>
    <w:rsid w:val="003247AD"/>
    <w:rsid w:val="00324DC0"/>
    <w:rsid w:val="00325521"/>
    <w:rsid w:val="00325F18"/>
    <w:rsid w:val="00325F82"/>
    <w:rsid w:val="003276D6"/>
    <w:rsid w:val="00327CE7"/>
    <w:rsid w:val="00330313"/>
    <w:rsid w:val="003318A9"/>
    <w:rsid w:val="0033317C"/>
    <w:rsid w:val="003338F7"/>
    <w:rsid w:val="00333F1F"/>
    <w:rsid w:val="00334797"/>
    <w:rsid w:val="00335A50"/>
    <w:rsid w:val="00337610"/>
    <w:rsid w:val="00340546"/>
    <w:rsid w:val="003405FC"/>
    <w:rsid w:val="0034169E"/>
    <w:rsid w:val="00344A7B"/>
    <w:rsid w:val="003537BA"/>
    <w:rsid w:val="00354DB4"/>
    <w:rsid w:val="0035609D"/>
    <w:rsid w:val="003560AA"/>
    <w:rsid w:val="003560FF"/>
    <w:rsid w:val="00356643"/>
    <w:rsid w:val="00362072"/>
    <w:rsid w:val="00362BFE"/>
    <w:rsid w:val="00362D56"/>
    <w:rsid w:val="003635FD"/>
    <w:rsid w:val="0036384A"/>
    <w:rsid w:val="00363C6B"/>
    <w:rsid w:val="003645B5"/>
    <w:rsid w:val="00364A40"/>
    <w:rsid w:val="0036630F"/>
    <w:rsid w:val="00370E07"/>
    <w:rsid w:val="00372217"/>
    <w:rsid w:val="00372266"/>
    <w:rsid w:val="00372FA5"/>
    <w:rsid w:val="00375DBF"/>
    <w:rsid w:val="00375DC0"/>
    <w:rsid w:val="00375FEF"/>
    <w:rsid w:val="0037743D"/>
    <w:rsid w:val="00381702"/>
    <w:rsid w:val="00381915"/>
    <w:rsid w:val="00384FB2"/>
    <w:rsid w:val="00385A24"/>
    <w:rsid w:val="00385D3A"/>
    <w:rsid w:val="0039176E"/>
    <w:rsid w:val="00391B1A"/>
    <w:rsid w:val="00392365"/>
    <w:rsid w:val="00392399"/>
    <w:rsid w:val="00392E74"/>
    <w:rsid w:val="00393E06"/>
    <w:rsid w:val="00396184"/>
    <w:rsid w:val="003974AD"/>
    <w:rsid w:val="003A2923"/>
    <w:rsid w:val="003A381A"/>
    <w:rsid w:val="003A6197"/>
    <w:rsid w:val="003A6DAC"/>
    <w:rsid w:val="003A7993"/>
    <w:rsid w:val="003A7F18"/>
    <w:rsid w:val="003B2655"/>
    <w:rsid w:val="003B390B"/>
    <w:rsid w:val="003B3DDC"/>
    <w:rsid w:val="003B4F91"/>
    <w:rsid w:val="003C049E"/>
    <w:rsid w:val="003C19ED"/>
    <w:rsid w:val="003C50EC"/>
    <w:rsid w:val="003C54B2"/>
    <w:rsid w:val="003C5BC1"/>
    <w:rsid w:val="003C69EC"/>
    <w:rsid w:val="003C7746"/>
    <w:rsid w:val="003C781F"/>
    <w:rsid w:val="003D03F4"/>
    <w:rsid w:val="003D20BD"/>
    <w:rsid w:val="003D3672"/>
    <w:rsid w:val="003D466F"/>
    <w:rsid w:val="003D526F"/>
    <w:rsid w:val="003D7C32"/>
    <w:rsid w:val="003E1B7E"/>
    <w:rsid w:val="003E1C8E"/>
    <w:rsid w:val="003E2764"/>
    <w:rsid w:val="003E34BE"/>
    <w:rsid w:val="003E61BD"/>
    <w:rsid w:val="003E74D5"/>
    <w:rsid w:val="003F00D0"/>
    <w:rsid w:val="003F21A2"/>
    <w:rsid w:val="003F2C77"/>
    <w:rsid w:val="003F414F"/>
    <w:rsid w:val="003F4571"/>
    <w:rsid w:val="003F57E5"/>
    <w:rsid w:val="003F6473"/>
    <w:rsid w:val="003F6A34"/>
    <w:rsid w:val="0040026C"/>
    <w:rsid w:val="0040074F"/>
    <w:rsid w:val="00401162"/>
    <w:rsid w:val="00402246"/>
    <w:rsid w:val="00402516"/>
    <w:rsid w:val="00402A9D"/>
    <w:rsid w:val="00403546"/>
    <w:rsid w:val="004041A1"/>
    <w:rsid w:val="00404FA1"/>
    <w:rsid w:val="00405519"/>
    <w:rsid w:val="00405527"/>
    <w:rsid w:val="00405E50"/>
    <w:rsid w:val="004077BF"/>
    <w:rsid w:val="00407AF2"/>
    <w:rsid w:val="004105FB"/>
    <w:rsid w:val="004119E0"/>
    <w:rsid w:val="004127E1"/>
    <w:rsid w:val="004161A3"/>
    <w:rsid w:val="00420236"/>
    <w:rsid w:val="00420BD8"/>
    <w:rsid w:val="004230F1"/>
    <w:rsid w:val="00423689"/>
    <w:rsid w:val="004238B0"/>
    <w:rsid w:val="00423D3B"/>
    <w:rsid w:val="00424F4C"/>
    <w:rsid w:val="00425290"/>
    <w:rsid w:val="00425D67"/>
    <w:rsid w:val="0042738F"/>
    <w:rsid w:val="00430069"/>
    <w:rsid w:val="00430263"/>
    <w:rsid w:val="004307B7"/>
    <w:rsid w:val="00433BAD"/>
    <w:rsid w:val="00434007"/>
    <w:rsid w:val="00434A16"/>
    <w:rsid w:val="00435BE3"/>
    <w:rsid w:val="004372C4"/>
    <w:rsid w:val="00437777"/>
    <w:rsid w:val="00437AE0"/>
    <w:rsid w:val="0044187E"/>
    <w:rsid w:val="004425F9"/>
    <w:rsid w:val="00443ED7"/>
    <w:rsid w:val="00444B4D"/>
    <w:rsid w:val="004450E2"/>
    <w:rsid w:val="00446265"/>
    <w:rsid w:val="00446776"/>
    <w:rsid w:val="00447005"/>
    <w:rsid w:val="004505F0"/>
    <w:rsid w:val="00451DC9"/>
    <w:rsid w:val="00452D50"/>
    <w:rsid w:val="00453172"/>
    <w:rsid w:val="004532E0"/>
    <w:rsid w:val="0045490B"/>
    <w:rsid w:val="004549C5"/>
    <w:rsid w:val="004552ED"/>
    <w:rsid w:val="00455CC6"/>
    <w:rsid w:val="00455E42"/>
    <w:rsid w:val="0045635F"/>
    <w:rsid w:val="00457924"/>
    <w:rsid w:val="00457A1D"/>
    <w:rsid w:val="004602FB"/>
    <w:rsid w:val="00463A34"/>
    <w:rsid w:val="00463F92"/>
    <w:rsid w:val="00464121"/>
    <w:rsid w:val="0046649B"/>
    <w:rsid w:val="004665F6"/>
    <w:rsid w:val="00466B50"/>
    <w:rsid w:val="00467282"/>
    <w:rsid w:val="00467F4E"/>
    <w:rsid w:val="004703B6"/>
    <w:rsid w:val="00470F63"/>
    <w:rsid w:val="0047406B"/>
    <w:rsid w:val="004740CC"/>
    <w:rsid w:val="004742A5"/>
    <w:rsid w:val="00475875"/>
    <w:rsid w:val="0048038A"/>
    <w:rsid w:val="00480736"/>
    <w:rsid w:val="00481996"/>
    <w:rsid w:val="004826DA"/>
    <w:rsid w:val="00483B10"/>
    <w:rsid w:val="00483DD2"/>
    <w:rsid w:val="00485114"/>
    <w:rsid w:val="00485F0A"/>
    <w:rsid w:val="00487E37"/>
    <w:rsid w:val="004904C0"/>
    <w:rsid w:val="0049352A"/>
    <w:rsid w:val="00494184"/>
    <w:rsid w:val="00494959"/>
    <w:rsid w:val="00495E94"/>
    <w:rsid w:val="004966B6"/>
    <w:rsid w:val="00496917"/>
    <w:rsid w:val="004979E9"/>
    <w:rsid w:val="00497D4F"/>
    <w:rsid w:val="00497D6B"/>
    <w:rsid w:val="004A2CC1"/>
    <w:rsid w:val="004A3289"/>
    <w:rsid w:val="004A4CAB"/>
    <w:rsid w:val="004A4D37"/>
    <w:rsid w:val="004A5A97"/>
    <w:rsid w:val="004A6308"/>
    <w:rsid w:val="004A77D1"/>
    <w:rsid w:val="004A7C1B"/>
    <w:rsid w:val="004B152B"/>
    <w:rsid w:val="004B19DA"/>
    <w:rsid w:val="004B3E90"/>
    <w:rsid w:val="004B6E9B"/>
    <w:rsid w:val="004B73B2"/>
    <w:rsid w:val="004C03CF"/>
    <w:rsid w:val="004C0A01"/>
    <w:rsid w:val="004C211B"/>
    <w:rsid w:val="004C229B"/>
    <w:rsid w:val="004C31D8"/>
    <w:rsid w:val="004C5109"/>
    <w:rsid w:val="004C7605"/>
    <w:rsid w:val="004C7901"/>
    <w:rsid w:val="004D0DBD"/>
    <w:rsid w:val="004D34D6"/>
    <w:rsid w:val="004D5981"/>
    <w:rsid w:val="004D59DA"/>
    <w:rsid w:val="004D68B6"/>
    <w:rsid w:val="004E40FA"/>
    <w:rsid w:val="004E4C00"/>
    <w:rsid w:val="004E55EE"/>
    <w:rsid w:val="004E57DD"/>
    <w:rsid w:val="004F00D6"/>
    <w:rsid w:val="004F1398"/>
    <w:rsid w:val="004F351D"/>
    <w:rsid w:val="004F4510"/>
    <w:rsid w:val="004F4F75"/>
    <w:rsid w:val="004F5F7C"/>
    <w:rsid w:val="004F70F5"/>
    <w:rsid w:val="004F7476"/>
    <w:rsid w:val="00500103"/>
    <w:rsid w:val="00501615"/>
    <w:rsid w:val="00505097"/>
    <w:rsid w:val="005052EA"/>
    <w:rsid w:val="00505973"/>
    <w:rsid w:val="00507698"/>
    <w:rsid w:val="00510D4C"/>
    <w:rsid w:val="0051166D"/>
    <w:rsid w:val="005121E7"/>
    <w:rsid w:val="0051230E"/>
    <w:rsid w:val="00512505"/>
    <w:rsid w:val="005130EA"/>
    <w:rsid w:val="00513289"/>
    <w:rsid w:val="00513671"/>
    <w:rsid w:val="00520DC2"/>
    <w:rsid w:val="005252FC"/>
    <w:rsid w:val="00526450"/>
    <w:rsid w:val="00526948"/>
    <w:rsid w:val="00527F8B"/>
    <w:rsid w:val="00530974"/>
    <w:rsid w:val="00530ED0"/>
    <w:rsid w:val="00530F44"/>
    <w:rsid w:val="00531602"/>
    <w:rsid w:val="00531998"/>
    <w:rsid w:val="00532FB9"/>
    <w:rsid w:val="00534082"/>
    <w:rsid w:val="00536F10"/>
    <w:rsid w:val="00537F56"/>
    <w:rsid w:val="005425C2"/>
    <w:rsid w:val="00543549"/>
    <w:rsid w:val="00543D80"/>
    <w:rsid w:val="00544366"/>
    <w:rsid w:val="00544979"/>
    <w:rsid w:val="00545B74"/>
    <w:rsid w:val="005477CE"/>
    <w:rsid w:val="0055171D"/>
    <w:rsid w:val="00551901"/>
    <w:rsid w:val="00551DA0"/>
    <w:rsid w:val="00552D64"/>
    <w:rsid w:val="00553135"/>
    <w:rsid w:val="00553913"/>
    <w:rsid w:val="00554785"/>
    <w:rsid w:val="00555197"/>
    <w:rsid w:val="005555D0"/>
    <w:rsid w:val="00555D15"/>
    <w:rsid w:val="00555F8A"/>
    <w:rsid w:val="005561E2"/>
    <w:rsid w:val="005566C8"/>
    <w:rsid w:val="005603F9"/>
    <w:rsid w:val="00560B38"/>
    <w:rsid w:val="005616B3"/>
    <w:rsid w:val="005650F2"/>
    <w:rsid w:val="005652F8"/>
    <w:rsid w:val="00565BFB"/>
    <w:rsid w:val="00565DE6"/>
    <w:rsid w:val="00566B2A"/>
    <w:rsid w:val="00567A28"/>
    <w:rsid w:val="00567EC1"/>
    <w:rsid w:val="0057218F"/>
    <w:rsid w:val="005759F6"/>
    <w:rsid w:val="00576711"/>
    <w:rsid w:val="00576C1F"/>
    <w:rsid w:val="00576F2D"/>
    <w:rsid w:val="00577062"/>
    <w:rsid w:val="00581859"/>
    <w:rsid w:val="005820DE"/>
    <w:rsid w:val="005826E1"/>
    <w:rsid w:val="00582C77"/>
    <w:rsid w:val="0058398D"/>
    <w:rsid w:val="00583DD5"/>
    <w:rsid w:val="00584B8A"/>
    <w:rsid w:val="00590108"/>
    <w:rsid w:val="00590344"/>
    <w:rsid w:val="00590A10"/>
    <w:rsid w:val="00591A2E"/>
    <w:rsid w:val="005A06ED"/>
    <w:rsid w:val="005A1401"/>
    <w:rsid w:val="005A15BD"/>
    <w:rsid w:val="005A1E32"/>
    <w:rsid w:val="005A2F70"/>
    <w:rsid w:val="005A42DE"/>
    <w:rsid w:val="005A4D0D"/>
    <w:rsid w:val="005A4FBE"/>
    <w:rsid w:val="005A7068"/>
    <w:rsid w:val="005A7472"/>
    <w:rsid w:val="005B10D6"/>
    <w:rsid w:val="005B2CF4"/>
    <w:rsid w:val="005B3A0F"/>
    <w:rsid w:val="005B3CFD"/>
    <w:rsid w:val="005B6EF2"/>
    <w:rsid w:val="005B7627"/>
    <w:rsid w:val="005B7EE5"/>
    <w:rsid w:val="005B7F8F"/>
    <w:rsid w:val="005C0210"/>
    <w:rsid w:val="005C0493"/>
    <w:rsid w:val="005C182B"/>
    <w:rsid w:val="005C23D1"/>
    <w:rsid w:val="005C345C"/>
    <w:rsid w:val="005C3DCD"/>
    <w:rsid w:val="005C49FF"/>
    <w:rsid w:val="005C7561"/>
    <w:rsid w:val="005D1D16"/>
    <w:rsid w:val="005D1D94"/>
    <w:rsid w:val="005D25AF"/>
    <w:rsid w:val="005D3E30"/>
    <w:rsid w:val="005D4006"/>
    <w:rsid w:val="005D43A4"/>
    <w:rsid w:val="005D460E"/>
    <w:rsid w:val="005D5432"/>
    <w:rsid w:val="005D696E"/>
    <w:rsid w:val="005D6ED7"/>
    <w:rsid w:val="005D74AF"/>
    <w:rsid w:val="005E0856"/>
    <w:rsid w:val="005E14FC"/>
    <w:rsid w:val="005E56E2"/>
    <w:rsid w:val="005E7072"/>
    <w:rsid w:val="005E7497"/>
    <w:rsid w:val="005F0D96"/>
    <w:rsid w:val="005F1115"/>
    <w:rsid w:val="005F2249"/>
    <w:rsid w:val="005F2713"/>
    <w:rsid w:val="005F2C03"/>
    <w:rsid w:val="005F3016"/>
    <w:rsid w:val="005F4020"/>
    <w:rsid w:val="005F4682"/>
    <w:rsid w:val="005F4B27"/>
    <w:rsid w:val="005F4D0C"/>
    <w:rsid w:val="005F56E0"/>
    <w:rsid w:val="005F7731"/>
    <w:rsid w:val="005F7948"/>
    <w:rsid w:val="005F7F95"/>
    <w:rsid w:val="006009E2"/>
    <w:rsid w:val="00600DA7"/>
    <w:rsid w:val="00600E7C"/>
    <w:rsid w:val="00601754"/>
    <w:rsid w:val="00601E7F"/>
    <w:rsid w:val="006021D8"/>
    <w:rsid w:val="00602985"/>
    <w:rsid w:val="00602ACA"/>
    <w:rsid w:val="00604CC3"/>
    <w:rsid w:val="006051B0"/>
    <w:rsid w:val="00606E56"/>
    <w:rsid w:val="00610AD3"/>
    <w:rsid w:val="00610BCC"/>
    <w:rsid w:val="00611460"/>
    <w:rsid w:val="00611EF8"/>
    <w:rsid w:val="00612443"/>
    <w:rsid w:val="00612775"/>
    <w:rsid w:val="00612854"/>
    <w:rsid w:val="00612963"/>
    <w:rsid w:val="00612EB9"/>
    <w:rsid w:val="006157AA"/>
    <w:rsid w:val="0061688F"/>
    <w:rsid w:val="00616F9A"/>
    <w:rsid w:val="006216B2"/>
    <w:rsid w:val="00621C07"/>
    <w:rsid w:val="00622D48"/>
    <w:rsid w:val="00625117"/>
    <w:rsid w:val="0062648F"/>
    <w:rsid w:val="00626868"/>
    <w:rsid w:val="00632FBA"/>
    <w:rsid w:val="006347F6"/>
    <w:rsid w:val="0063763A"/>
    <w:rsid w:val="00640148"/>
    <w:rsid w:val="0064106F"/>
    <w:rsid w:val="00643235"/>
    <w:rsid w:val="00644B07"/>
    <w:rsid w:val="00646BAA"/>
    <w:rsid w:val="00650DB2"/>
    <w:rsid w:val="006521AD"/>
    <w:rsid w:val="00654A9F"/>
    <w:rsid w:val="00654D42"/>
    <w:rsid w:val="00654F96"/>
    <w:rsid w:val="006551EB"/>
    <w:rsid w:val="00656F2B"/>
    <w:rsid w:val="00657AFA"/>
    <w:rsid w:val="00660018"/>
    <w:rsid w:val="006609F7"/>
    <w:rsid w:val="00661062"/>
    <w:rsid w:val="0066119C"/>
    <w:rsid w:val="00661D26"/>
    <w:rsid w:val="00662EA7"/>
    <w:rsid w:val="00663027"/>
    <w:rsid w:val="00664D71"/>
    <w:rsid w:val="00665E41"/>
    <w:rsid w:val="006665C4"/>
    <w:rsid w:val="00667C02"/>
    <w:rsid w:val="00670A20"/>
    <w:rsid w:val="00671522"/>
    <w:rsid w:val="00671937"/>
    <w:rsid w:val="00671EC6"/>
    <w:rsid w:val="00672645"/>
    <w:rsid w:val="006729FD"/>
    <w:rsid w:val="00672E2F"/>
    <w:rsid w:val="00673C64"/>
    <w:rsid w:val="006754F3"/>
    <w:rsid w:val="00676737"/>
    <w:rsid w:val="00676D8D"/>
    <w:rsid w:val="0067711D"/>
    <w:rsid w:val="0067753B"/>
    <w:rsid w:val="0068140B"/>
    <w:rsid w:val="0068225E"/>
    <w:rsid w:val="006822A3"/>
    <w:rsid w:val="00682DA5"/>
    <w:rsid w:val="00683DE3"/>
    <w:rsid w:val="0068510D"/>
    <w:rsid w:val="006856D7"/>
    <w:rsid w:val="00686590"/>
    <w:rsid w:val="00687581"/>
    <w:rsid w:val="00687638"/>
    <w:rsid w:val="00691C3E"/>
    <w:rsid w:val="00691D58"/>
    <w:rsid w:val="00692930"/>
    <w:rsid w:val="00692BBB"/>
    <w:rsid w:val="0069326A"/>
    <w:rsid w:val="0069442B"/>
    <w:rsid w:val="006A3723"/>
    <w:rsid w:val="006A3E43"/>
    <w:rsid w:val="006A432C"/>
    <w:rsid w:val="006A5198"/>
    <w:rsid w:val="006A556D"/>
    <w:rsid w:val="006A623D"/>
    <w:rsid w:val="006A628E"/>
    <w:rsid w:val="006A7134"/>
    <w:rsid w:val="006B0A41"/>
    <w:rsid w:val="006B0AEA"/>
    <w:rsid w:val="006B47D3"/>
    <w:rsid w:val="006B5313"/>
    <w:rsid w:val="006B621C"/>
    <w:rsid w:val="006B7119"/>
    <w:rsid w:val="006B72C3"/>
    <w:rsid w:val="006C2784"/>
    <w:rsid w:val="006C3EAA"/>
    <w:rsid w:val="006C50D1"/>
    <w:rsid w:val="006C55F5"/>
    <w:rsid w:val="006C7306"/>
    <w:rsid w:val="006D105B"/>
    <w:rsid w:val="006D20B8"/>
    <w:rsid w:val="006D215D"/>
    <w:rsid w:val="006D55D1"/>
    <w:rsid w:val="006D5742"/>
    <w:rsid w:val="006D5C99"/>
    <w:rsid w:val="006D5DFC"/>
    <w:rsid w:val="006D7051"/>
    <w:rsid w:val="006D719D"/>
    <w:rsid w:val="006D76E4"/>
    <w:rsid w:val="006D7C6B"/>
    <w:rsid w:val="006E0785"/>
    <w:rsid w:val="006E0CCE"/>
    <w:rsid w:val="006E161C"/>
    <w:rsid w:val="006E1792"/>
    <w:rsid w:val="006E1E75"/>
    <w:rsid w:val="006E33BE"/>
    <w:rsid w:val="006E4023"/>
    <w:rsid w:val="006E4330"/>
    <w:rsid w:val="006E6950"/>
    <w:rsid w:val="006F1DE3"/>
    <w:rsid w:val="006F206B"/>
    <w:rsid w:val="006F279C"/>
    <w:rsid w:val="006F2887"/>
    <w:rsid w:val="006F34D3"/>
    <w:rsid w:val="006F4362"/>
    <w:rsid w:val="006F5D85"/>
    <w:rsid w:val="006F6D6A"/>
    <w:rsid w:val="006F6DD4"/>
    <w:rsid w:val="006F7494"/>
    <w:rsid w:val="006F7911"/>
    <w:rsid w:val="00700A94"/>
    <w:rsid w:val="00701823"/>
    <w:rsid w:val="00702E29"/>
    <w:rsid w:val="0070436D"/>
    <w:rsid w:val="00704657"/>
    <w:rsid w:val="00704836"/>
    <w:rsid w:val="00704E96"/>
    <w:rsid w:val="007059C0"/>
    <w:rsid w:val="00705D93"/>
    <w:rsid w:val="007116D3"/>
    <w:rsid w:val="00712076"/>
    <w:rsid w:val="00715191"/>
    <w:rsid w:val="00715E6A"/>
    <w:rsid w:val="00717AA9"/>
    <w:rsid w:val="007206DD"/>
    <w:rsid w:val="00720AB7"/>
    <w:rsid w:val="00722773"/>
    <w:rsid w:val="0072353E"/>
    <w:rsid w:val="007246C8"/>
    <w:rsid w:val="00725FEB"/>
    <w:rsid w:val="0072649B"/>
    <w:rsid w:val="00726C13"/>
    <w:rsid w:val="00727374"/>
    <w:rsid w:val="00727A8D"/>
    <w:rsid w:val="00727AC1"/>
    <w:rsid w:val="00732172"/>
    <w:rsid w:val="007331F6"/>
    <w:rsid w:val="00734F85"/>
    <w:rsid w:val="00735B09"/>
    <w:rsid w:val="00737933"/>
    <w:rsid w:val="00740CB4"/>
    <w:rsid w:val="00741436"/>
    <w:rsid w:val="0074198B"/>
    <w:rsid w:val="007423FE"/>
    <w:rsid w:val="007441E1"/>
    <w:rsid w:val="007459FB"/>
    <w:rsid w:val="00747B66"/>
    <w:rsid w:val="0075181F"/>
    <w:rsid w:val="00751E36"/>
    <w:rsid w:val="00752F31"/>
    <w:rsid w:val="00755846"/>
    <w:rsid w:val="00756438"/>
    <w:rsid w:val="00756B36"/>
    <w:rsid w:val="007570C9"/>
    <w:rsid w:val="00760402"/>
    <w:rsid w:val="00760C49"/>
    <w:rsid w:val="007635A2"/>
    <w:rsid w:val="00763D27"/>
    <w:rsid w:val="0076417A"/>
    <w:rsid w:val="00764654"/>
    <w:rsid w:val="00766E53"/>
    <w:rsid w:val="007677ED"/>
    <w:rsid w:val="00767A7C"/>
    <w:rsid w:val="0077045A"/>
    <w:rsid w:val="00770595"/>
    <w:rsid w:val="00770E43"/>
    <w:rsid w:val="00770F0E"/>
    <w:rsid w:val="0077117C"/>
    <w:rsid w:val="00771C6A"/>
    <w:rsid w:val="007731F4"/>
    <w:rsid w:val="007739F4"/>
    <w:rsid w:val="00774508"/>
    <w:rsid w:val="00776916"/>
    <w:rsid w:val="00776EBC"/>
    <w:rsid w:val="00780543"/>
    <w:rsid w:val="00781B7C"/>
    <w:rsid w:val="00782EC2"/>
    <w:rsid w:val="007856A2"/>
    <w:rsid w:val="00785F12"/>
    <w:rsid w:val="00790260"/>
    <w:rsid w:val="0079048C"/>
    <w:rsid w:val="00790888"/>
    <w:rsid w:val="00791B4E"/>
    <w:rsid w:val="007923A1"/>
    <w:rsid w:val="007929D2"/>
    <w:rsid w:val="007931A6"/>
    <w:rsid w:val="00793BF7"/>
    <w:rsid w:val="0079475B"/>
    <w:rsid w:val="00794D8A"/>
    <w:rsid w:val="007956F3"/>
    <w:rsid w:val="007973CA"/>
    <w:rsid w:val="00797921"/>
    <w:rsid w:val="00797C00"/>
    <w:rsid w:val="007A1757"/>
    <w:rsid w:val="007A1852"/>
    <w:rsid w:val="007A2A1B"/>
    <w:rsid w:val="007A6844"/>
    <w:rsid w:val="007A6869"/>
    <w:rsid w:val="007B0137"/>
    <w:rsid w:val="007B16A7"/>
    <w:rsid w:val="007B1E8E"/>
    <w:rsid w:val="007B1F95"/>
    <w:rsid w:val="007B4E37"/>
    <w:rsid w:val="007B517F"/>
    <w:rsid w:val="007B6F4C"/>
    <w:rsid w:val="007B72DD"/>
    <w:rsid w:val="007C0400"/>
    <w:rsid w:val="007C0C87"/>
    <w:rsid w:val="007C1AF2"/>
    <w:rsid w:val="007C2648"/>
    <w:rsid w:val="007C274D"/>
    <w:rsid w:val="007C2B44"/>
    <w:rsid w:val="007C39D4"/>
    <w:rsid w:val="007C3D2B"/>
    <w:rsid w:val="007C7C3E"/>
    <w:rsid w:val="007C7C54"/>
    <w:rsid w:val="007D0058"/>
    <w:rsid w:val="007D1B90"/>
    <w:rsid w:val="007D2C1A"/>
    <w:rsid w:val="007D2FEE"/>
    <w:rsid w:val="007D3282"/>
    <w:rsid w:val="007D4718"/>
    <w:rsid w:val="007D797F"/>
    <w:rsid w:val="007E0829"/>
    <w:rsid w:val="007E10EE"/>
    <w:rsid w:val="007E2925"/>
    <w:rsid w:val="007E2B1A"/>
    <w:rsid w:val="007E2E22"/>
    <w:rsid w:val="007E4DEE"/>
    <w:rsid w:val="007E50ED"/>
    <w:rsid w:val="007E5C6E"/>
    <w:rsid w:val="007E5DAD"/>
    <w:rsid w:val="007E6AE0"/>
    <w:rsid w:val="007E6E38"/>
    <w:rsid w:val="007F1567"/>
    <w:rsid w:val="007F24FB"/>
    <w:rsid w:val="007F3880"/>
    <w:rsid w:val="007F44C1"/>
    <w:rsid w:val="007F61BF"/>
    <w:rsid w:val="007F66E2"/>
    <w:rsid w:val="007F69B8"/>
    <w:rsid w:val="00804397"/>
    <w:rsid w:val="00805DFF"/>
    <w:rsid w:val="00806F8F"/>
    <w:rsid w:val="00810581"/>
    <w:rsid w:val="00810CD5"/>
    <w:rsid w:val="00811821"/>
    <w:rsid w:val="00811D12"/>
    <w:rsid w:val="00812CBB"/>
    <w:rsid w:val="00813BF9"/>
    <w:rsid w:val="00814EF8"/>
    <w:rsid w:val="00815DE1"/>
    <w:rsid w:val="0081620F"/>
    <w:rsid w:val="00816BB5"/>
    <w:rsid w:val="00817BF4"/>
    <w:rsid w:val="008217B4"/>
    <w:rsid w:val="008225EE"/>
    <w:rsid w:val="00823334"/>
    <w:rsid w:val="0082579D"/>
    <w:rsid w:val="008258C7"/>
    <w:rsid w:val="00826315"/>
    <w:rsid w:val="00826645"/>
    <w:rsid w:val="00827C8F"/>
    <w:rsid w:val="00830357"/>
    <w:rsid w:val="00830B52"/>
    <w:rsid w:val="00830DE3"/>
    <w:rsid w:val="00834026"/>
    <w:rsid w:val="00834657"/>
    <w:rsid w:val="00836018"/>
    <w:rsid w:val="00836FC6"/>
    <w:rsid w:val="0083717C"/>
    <w:rsid w:val="00837E34"/>
    <w:rsid w:val="00837E56"/>
    <w:rsid w:val="00841D9B"/>
    <w:rsid w:val="00842976"/>
    <w:rsid w:val="00843C43"/>
    <w:rsid w:val="008457AD"/>
    <w:rsid w:val="00846959"/>
    <w:rsid w:val="00847949"/>
    <w:rsid w:val="00850006"/>
    <w:rsid w:val="008505A1"/>
    <w:rsid w:val="00851026"/>
    <w:rsid w:val="008515F0"/>
    <w:rsid w:val="0085523C"/>
    <w:rsid w:val="008557D4"/>
    <w:rsid w:val="008604EA"/>
    <w:rsid w:val="00861CA4"/>
    <w:rsid w:val="008626DA"/>
    <w:rsid w:val="008629D5"/>
    <w:rsid w:val="0086323B"/>
    <w:rsid w:val="0086379E"/>
    <w:rsid w:val="00863F0B"/>
    <w:rsid w:val="00864011"/>
    <w:rsid w:val="008640A8"/>
    <w:rsid w:val="00865603"/>
    <w:rsid w:val="00870323"/>
    <w:rsid w:val="00870AF1"/>
    <w:rsid w:val="00870EF8"/>
    <w:rsid w:val="00871725"/>
    <w:rsid w:val="00872579"/>
    <w:rsid w:val="00873693"/>
    <w:rsid w:val="00875F70"/>
    <w:rsid w:val="00877B73"/>
    <w:rsid w:val="00880250"/>
    <w:rsid w:val="008817BD"/>
    <w:rsid w:val="008821DA"/>
    <w:rsid w:val="008832F4"/>
    <w:rsid w:val="00883452"/>
    <w:rsid w:val="0088479D"/>
    <w:rsid w:val="00884A6A"/>
    <w:rsid w:val="00886C79"/>
    <w:rsid w:val="00886FAF"/>
    <w:rsid w:val="00887FE9"/>
    <w:rsid w:val="00890326"/>
    <w:rsid w:val="00890D0D"/>
    <w:rsid w:val="00892629"/>
    <w:rsid w:val="00892923"/>
    <w:rsid w:val="00892AE9"/>
    <w:rsid w:val="008953F4"/>
    <w:rsid w:val="00895EE1"/>
    <w:rsid w:val="0089654E"/>
    <w:rsid w:val="008A0910"/>
    <w:rsid w:val="008A1E5A"/>
    <w:rsid w:val="008A38F2"/>
    <w:rsid w:val="008A38F3"/>
    <w:rsid w:val="008A47A4"/>
    <w:rsid w:val="008A4E72"/>
    <w:rsid w:val="008A6190"/>
    <w:rsid w:val="008A6728"/>
    <w:rsid w:val="008A7A20"/>
    <w:rsid w:val="008B2632"/>
    <w:rsid w:val="008B2E99"/>
    <w:rsid w:val="008B383F"/>
    <w:rsid w:val="008B3969"/>
    <w:rsid w:val="008B3B91"/>
    <w:rsid w:val="008B3C0B"/>
    <w:rsid w:val="008B5D26"/>
    <w:rsid w:val="008B5ED4"/>
    <w:rsid w:val="008B65F0"/>
    <w:rsid w:val="008B7E50"/>
    <w:rsid w:val="008C088D"/>
    <w:rsid w:val="008C255A"/>
    <w:rsid w:val="008C337D"/>
    <w:rsid w:val="008C3EB3"/>
    <w:rsid w:val="008C4ED6"/>
    <w:rsid w:val="008C51C7"/>
    <w:rsid w:val="008C5CB6"/>
    <w:rsid w:val="008C5D30"/>
    <w:rsid w:val="008C5EEC"/>
    <w:rsid w:val="008C6317"/>
    <w:rsid w:val="008C7554"/>
    <w:rsid w:val="008C7D35"/>
    <w:rsid w:val="008D14A5"/>
    <w:rsid w:val="008D2CA0"/>
    <w:rsid w:val="008D34AB"/>
    <w:rsid w:val="008D6363"/>
    <w:rsid w:val="008D7DB3"/>
    <w:rsid w:val="008E1274"/>
    <w:rsid w:val="008E15D1"/>
    <w:rsid w:val="008E2F47"/>
    <w:rsid w:val="008E47FB"/>
    <w:rsid w:val="008E6845"/>
    <w:rsid w:val="008E75D3"/>
    <w:rsid w:val="008E78FD"/>
    <w:rsid w:val="008F2295"/>
    <w:rsid w:val="008F22D0"/>
    <w:rsid w:val="008F2D4F"/>
    <w:rsid w:val="008F33E7"/>
    <w:rsid w:val="008F4610"/>
    <w:rsid w:val="008F4873"/>
    <w:rsid w:val="008F4CEF"/>
    <w:rsid w:val="008F5E49"/>
    <w:rsid w:val="00900CC8"/>
    <w:rsid w:val="009017BA"/>
    <w:rsid w:val="009018CB"/>
    <w:rsid w:val="00902259"/>
    <w:rsid w:val="00903AC8"/>
    <w:rsid w:val="00905143"/>
    <w:rsid w:val="0090572A"/>
    <w:rsid w:val="00905CB8"/>
    <w:rsid w:val="009066F8"/>
    <w:rsid w:val="00906B8D"/>
    <w:rsid w:val="00907428"/>
    <w:rsid w:val="00907494"/>
    <w:rsid w:val="009107C2"/>
    <w:rsid w:val="00910CDC"/>
    <w:rsid w:val="00911C15"/>
    <w:rsid w:val="00911CCB"/>
    <w:rsid w:val="009121B6"/>
    <w:rsid w:val="009125E2"/>
    <w:rsid w:val="009127BD"/>
    <w:rsid w:val="009128E9"/>
    <w:rsid w:val="009158D1"/>
    <w:rsid w:val="00916C9B"/>
    <w:rsid w:val="00917A58"/>
    <w:rsid w:val="00920227"/>
    <w:rsid w:val="00920315"/>
    <w:rsid w:val="0092034E"/>
    <w:rsid w:val="00920C7B"/>
    <w:rsid w:val="00921657"/>
    <w:rsid w:val="00921941"/>
    <w:rsid w:val="00921EA2"/>
    <w:rsid w:val="00921EDF"/>
    <w:rsid w:val="00922EC6"/>
    <w:rsid w:val="00923FD4"/>
    <w:rsid w:val="00924AE4"/>
    <w:rsid w:val="0092507F"/>
    <w:rsid w:val="00926AF6"/>
    <w:rsid w:val="00926FCF"/>
    <w:rsid w:val="009300FB"/>
    <w:rsid w:val="009318BB"/>
    <w:rsid w:val="00931AA7"/>
    <w:rsid w:val="00932213"/>
    <w:rsid w:val="0093353E"/>
    <w:rsid w:val="0093439F"/>
    <w:rsid w:val="00935682"/>
    <w:rsid w:val="00935B5B"/>
    <w:rsid w:val="00935BDD"/>
    <w:rsid w:val="00935D7C"/>
    <w:rsid w:val="009372E4"/>
    <w:rsid w:val="00937FC6"/>
    <w:rsid w:val="00940EBF"/>
    <w:rsid w:val="00941106"/>
    <w:rsid w:val="00942211"/>
    <w:rsid w:val="0094230E"/>
    <w:rsid w:val="00942E20"/>
    <w:rsid w:val="00942FCE"/>
    <w:rsid w:val="0094590E"/>
    <w:rsid w:val="00945B4C"/>
    <w:rsid w:val="00946E27"/>
    <w:rsid w:val="00947B7E"/>
    <w:rsid w:val="00947C88"/>
    <w:rsid w:val="00947DAB"/>
    <w:rsid w:val="0095264A"/>
    <w:rsid w:val="00952F3B"/>
    <w:rsid w:val="009560C4"/>
    <w:rsid w:val="00960D0D"/>
    <w:rsid w:val="00960F80"/>
    <w:rsid w:val="009633A1"/>
    <w:rsid w:val="00965762"/>
    <w:rsid w:val="00965AE9"/>
    <w:rsid w:val="009661A2"/>
    <w:rsid w:val="0097751F"/>
    <w:rsid w:val="00977769"/>
    <w:rsid w:val="00981179"/>
    <w:rsid w:val="0098126D"/>
    <w:rsid w:val="00981B08"/>
    <w:rsid w:val="00982B8A"/>
    <w:rsid w:val="00983562"/>
    <w:rsid w:val="00984C88"/>
    <w:rsid w:val="00986AD9"/>
    <w:rsid w:val="00986B21"/>
    <w:rsid w:val="009921AE"/>
    <w:rsid w:val="009937E0"/>
    <w:rsid w:val="00994901"/>
    <w:rsid w:val="00995DB4"/>
    <w:rsid w:val="00996037"/>
    <w:rsid w:val="009A1AEF"/>
    <w:rsid w:val="009A3304"/>
    <w:rsid w:val="009A3507"/>
    <w:rsid w:val="009A577C"/>
    <w:rsid w:val="009A5FD4"/>
    <w:rsid w:val="009A66B4"/>
    <w:rsid w:val="009A6808"/>
    <w:rsid w:val="009A77A9"/>
    <w:rsid w:val="009B0ABA"/>
    <w:rsid w:val="009B23E6"/>
    <w:rsid w:val="009B2EDD"/>
    <w:rsid w:val="009B44E5"/>
    <w:rsid w:val="009B5BA3"/>
    <w:rsid w:val="009B64C5"/>
    <w:rsid w:val="009B6D2F"/>
    <w:rsid w:val="009C15BD"/>
    <w:rsid w:val="009C229D"/>
    <w:rsid w:val="009C24A3"/>
    <w:rsid w:val="009C298F"/>
    <w:rsid w:val="009C435C"/>
    <w:rsid w:val="009C480A"/>
    <w:rsid w:val="009C5090"/>
    <w:rsid w:val="009C511D"/>
    <w:rsid w:val="009D07D1"/>
    <w:rsid w:val="009D0F86"/>
    <w:rsid w:val="009D2ED2"/>
    <w:rsid w:val="009D3849"/>
    <w:rsid w:val="009D3AD6"/>
    <w:rsid w:val="009D611D"/>
    <w:rsid w:val="009D651D"/>
    <w:rsid w:val="009D6B5D"/>
    <w:rsid w:val="009D6C7D"/>
    <w:rsid w:val="009E0503"/>
    <w:rsid w:val="009E0A46"/>
    <w:rsid w:val="009E10A3"/>
    <w:rsid w:val="009E1C36"/>
    <w:rsid w:val="009E2232"/>
    <w:rsid w:val="009E30BA"/>
    <w:rsid w:val="009E4460"/>
    <w:rsid w:val="009E575F"/>
    <w:rsid w:val="009E5AA9"/>
    <w:rsid w:val="009E662A"/>
    <w:rsid w:val="009E6ED0"/>
    <w:rsid w:val="009E70C0"/>
    <w:rsid w:val="009E77F3"/>
    <w:rsid w:val="009E7A6A"/>
    <w:rsid w:val="009F0307"/>
    <w:rsid w:val="009F32E9"/>
    <w:rsid w:val="009F4214"/>
    <w:rsid w:val="009F46A0"/>
    <w:rsid w:val="009F4E6A"/>
    <w:rsid w:val="009F5373"/>
    <w:rsid w:val="009F6148"/>
    <w:rsid w:val="009F66D7"/>
    <w:rsid w:val="009F7E5F"/>
    <w:rsid w:val="00A01F6C"/>
    <w:rsid w:val="00A033C5"/>
    <w:rsid w:val="00A03C60"/>
    <w:rsid w:val="00A0410D"/>
    <w:rsid w:val="00A05390"/>
    <w:rsid w:val="00A06529"/>
    <w:rsid w:val="00A067D7"/>
    <w:rsid w:val="00A0794B"/>
    <w:rsid w:val="00A11B62"/>
    <w:rsid w:val="00A12101"/>
    <w:rsid w:val="00A12552"/>
    <w:rsid w:val="00A131D2"/>
    <w:rsid w:val="00A13D45"/>
    <w:rsid w:val="00A13E73"/>
    <w:rsid w:val="00A1626A"/>
    <w:rsid w:val="00A16B1A"/>
    <w:rsid w:val="00A2027F"/>
    <w:rsid w:val="00A20691"/>
    <w:rsid w:val="00A21A4C"/>
    <w:rsid w:val="00A21E47"/>
    <w:rsid w:val="00A22F3C"/>
    <w:rsid w:val="00A23437"/>
    <w:rsid w:val="00A23A2D"/>
    <w:rsid w:val="00A24503"/>
    <w:rsid w:val="00A25848"/>
    <w:rsid w:val="00A30ADA"/>
    <w:rsid w:val="00A32D4F"/>
    <w:rsid w:val="00A330A6"/>
    <w:rsid w:val="00A33BDC"/>
    <w:rsid w:val="00A3683E"/>
    <w:rsid w:val="00A36CFD"/>
    <w:rsid w:val="00A37469"/>
    <w:rsid w:val="00A37A9D"/>
    <w:rsid w:val="00A37C0B"/>
    <w:rsid w:val="00A4055C"/>
    <w:rsid w:val="00A40A52"/>
    <w:rsid w:val="00A40ACF"/>
    <w:rsid w:val="00A40B4D"/>
    <w:rsid w:val="00A41977"/>
    <w:rsid w:val="00A41E77"/>
    <w:rsid w:val="00A41E81"/>
    <w:rsid w:val="00A428ED"/>
    <w:rsid w:val="00A42AE6"/>
    <w:rsid w:val="00A45068"/>
    <w:rsid w:val="00A46A50"/>
    <w:rsid w:val="00A46E30"/>
    <w:rsid w:val="00A47098"/>
    <w:rsid w:val="00A50E8B"/>
    <w:rsid w:val="00A512CA"/>
    <w:rsid w:val="00A53429"/>
    <w:rsid w:val="00A53FF2"/>
    <w:rsid w:val="00A545D6"/>
    <w:rsid w:val="00A54721"/>
    <w:rsid w:val="00A54D74"/>
    <w:rsid w:val="00A56B1D"/>
    <w:rsid w:val="00A572A4"/>
    <w:rsid w:val="00A575EB"/>
    <w:rsid w:val="00A57D90"/>
    <w:rsid w:val="00A60057"/>
    <w:rsid w:val="00A607F3"/>
    <w:rsid w:val="00A60D8A"/>
    <w:rsid w:val="00A62830"/>
    <w:rsid w:val="00A63C46"/>
    <w:rsid w:val="00A65E58"/>
    <w:rsid w:val="00A65E9F"/>
    <w:rsid w:val="00A67E06"/>
    <w:rsid w:val="00A71C53"/>
    <w:rsid w:val="00A724F3"/>
    <w:rsid w:val="00A76D02"/>
    <w:rsid w:val="00A76F12"/>
    <w:rsid w:val="00A80D12"/>
    <w:rsid w:val="00A82EAA"/>
    <w:rsid w:val="00A841C4"/>
    <w:rsid w:val="00A8453A"/>
    <w:rsid w:val="00A851DB"/>
    <w:rsid w:val="00A85F9E"/>
    <w:rsid w:val="00A86E56"/>
    <w:rsid w:val="00A8754C"/>
    <w:rsid w:val="00A875EA"/>
    <w:rsid w:val="00A90D01"/>
    <w:rsid w:val="00A92045"/>
    <w:rsid w:val="00A9368A"/>
    <w:rsid w:val="00A93D7A"/>
    <w:rsid w:val="00A94ADC"/>
    <w:rsid w:val="00A96968"/>
    <w:rsid w:val="00AA02B8"/>
    <w:rsid w:val="00AA0ED2"/>
    <w:rsid w:val="00AA173C"/>
    <w:rsid w:val="00AA2C53"/>
    <w:rsid w:val="00AA2E56"/>
    <w:rsid w:val="00AA3174"/>
    <w:rsid w:val="00AA433C"/>
    <w:rsid w:val="00AB17E1"/>
    <w:rsid w:val="00AB1F02"/>
    <w:rsid w:val="00AB2220"/>
    <w:rsid w:val="00AB2EC8"/>
    <w:rsid w:val="00AB437C"/>
    <w:rsid w:val="00AB5543"/>
    <w:rsid w:val="00AB66CC"/>
    <w:rsid w:val="00AB7234"/>
    <w:rsid w:val="00AC2218"/>
    <w:rsid w:val="00AC5CC0"/>
    <w:rsid w:val="00AC618E"/>
    <w:rsid w:val="00AC7CBB"/>
    <w:rsid w:val="00AD002B"/>
    <w:rsid w:val="00AD0FBF"/>
    <w:rsid w:val="00AD120C"/>
    <w:rsid w:val="00AD1CAB"/>
    <w:rsid w:val="00AD2C1D"/>
    <w:rsid w:val="00AD30F8"/>
    <w:rsid w:val="00AD43B5"/>
    <w:rsid w:val="00AD5D71"/>
    <w:rsid w:val="00AE0103"/>
    <w:rsid w:val="00AE1CC6"/>
    <w:rsid w:val="00AE337A"/>
    <w:rsid w:val="00AE5C68"/>
    <w:rsid w:val="00AE759D"/>
    <w:rsid w:val="00AE78FD"/>
    <w:rsid w:val="00AF0AE6"/>
    <w:rsid w:val="00AF138F"/>
    <w:rsid w:val="00AF2BB8"/>
    <w:rsid w:val="00AF32B8"/>
    <w:rsid w:val="00AF4FD6"/>
    <w:rsid w:val="00AF53BB"/>
    <w:rsid w:val="00AF5605"/>
    <w:rsid w:val="00AF57F6"/>
    <w:rsid w:val="00AF6242"/>
    <w:rsid w:val="00AF6BA1"/>
    <w:rsid w:val="00AF7735"/>
    <w:rsid w:val="00B0034F"/>
    <w:rsid w:val="00B027FC"/>
    <w:rsid w:val="00B04336"/>
    <w:rsid w:val="00B0563E"/>
    <w:rsid w:val="00B06038"/>
    <w:rsid w:val="00B06E4D"/>
    <w:rsid w:val="00B06F67"/>
    <w:rsid w:val="00B077A6"/>
    <w:rsid w:val="00B07B66"/>
    <w:rsid w:val="00B11A52"/>
    <w:rsid w:val="00B13FD7"/>
    <w:rsid w:val="00B141DA"/>
    <w:rsid w:val="00B14B5A"/>
    <w:rsid w:val="00B157E6"/>
    <w:rsid w:val="00B169F1"/>
    <w:rsid w:val="00B227E1"/>
    <w:rsid w:val="00B252B1"/>
    <w:rsid w:val="00B252C3"/>
    <w:rsid w:val="00B27D81"/>
    <w:rsid w:val="00B32BFB"/>
    <w:rsid w:val="00B330B7"/>
    <w:rsid w:val="00B34E4E"/>
    <w:rsid w:val="00B36729"/>
    <w:rsid w:val="00B36D7B"/>
    <w:rsid w:val="00B36E0A"/>
    <w:rsid w:val="00B37ADD"/>
    <w:rsid w:val="00B40A4A"/>
    <w:rsid w:val="00B4131A"/>
    <w:rsid w:val="00B41D16"/>
    <w:rsid w:val="00B41F05"/>
    <w:rsid w:val="00B41F35"/>
    <w:rsid w:val="00B421DA"/>
    <w:rsid w:val="00B428E1"/>
    <w:rsid w:val="00B42A34"/>
    <w:rsid w:val="00B44736"/>
    <w:rsid w:val="00B461CB"/>
    <w:rsid w:val="00B462A0"/>
    <w:rsid w:val="00B47741"/>
    <w:rsid w:val="00B47B49"/>
    <w:rsid w:val="00B5419A"/>
    <w:rsid w:val="00B557B3"/>
    <w:rsid w:val="00B61908"/>
    <w:rsid w:val="00B61E6B"/>
    <w:rsid w:val="00B62128"/>
    <w:rsid w:val="00B636A0"/>
    <w:rsid w:val="00B63924"/>
    <w:rsid w:val="00B64E91"/>
    <w:rsid w:val="00B668D3"/>
    <w:rsid w:val="00B66ECF"/>
    <w:rsid w:val="00B7237B"/>
    <w:rsid w:val="00B7299E"/>
    <w:rsid w:val="00B74055"/>
    <w:rsid w:val="00B75183"/>
    <w:rsid w:val="00B752B2"/>
    <w:rsid w:val="00B75313"/>
    <w:rsid w:val="00B75B92"/>
    <w:rsid w:val="00B775E0"/>
    <w:rsid w:val="00B81234"/>
    <w:rsid w:val="00B81601"/>
    <w:rsid w:val="00B81834"/>
    <w:rsid w:val="00B83651"/>
    <w:rsid w:val="00B8377B"/>
    <w:rsid w:val="00B842D7"/>
    <w:rsid w:val="00B866B1"/>
    <w:rsid w:val="00B86AF7"/>
    <w:rsid w:val="00B87CAD"/>
    <w:rsid w:val="00B92998"/>
    <w:rsid w:val="00B933B0"/>
    <w:rsid w:val="00B94DA6"/>
    <w:rsid w:val="00B968C5"/>
    <w:rsid w:val="00B97A69"/>
    <w:rsid w:val="00BA0224"/>
    <w:rsid w:val="00BA0568"/>
    <w:rsid w:val="00BA0C60"/>
    <w:rsid w:val="00BA51BC"/>
    <w:rsid w:val="00BA53E7"/>
    <w:rsid w:val="00BA5DC6"/>
    <w:rsid w:val="00BA60F5"/>
    <w:rsid w:val="00BA61AC"/>
    <w:rsid w:val="00BB0DA7"/>
    <w:rsid w:val="00BB1361"/>
    <w:rsid w:val="00BB142D"/>
    <w:rsid w:val="00BB266E"/>
    <w:rsid w:val="00BB29F6"/>
    <w:rsid w:val="00BB324E"/>
    <w:rsid w:val="00BB5D93"/>
    <w:rsid w:val="00BB5E23"/>
    <w:rsid w:val="00BB5F45"/>
    <w:rsid w:val="00BB689F"/>
    <w:rsid w:val="00BC034B"/>
    <w:rsid w:val="00BC0CB4"/>
    <w:rsid w:val="00BC2651"/>
    <w:rsid w:val="00BC343B"/>
    <w:rsid w:val="00BC7728"/>
    <w:rsid w:val="00BD0712"/>
    <w:rsid w:val="00BD0D48"/>
    <w:rsid w:val="00BD0F31"/>
    <w:rsid w:val="00BD0FEC"/>
    <w:rsid w:val="00BD227F"/>
    <w:rsid w:val="00BD27B7"/>
    <w:rsid w:val="00BD2AD8"/>
    <w:rsid w:val="00BD2BAE"/>
    <w:rsid w:val="00BD3524"/>
    <w:rsid w:val="00BD3683"/>
    <w:rsid w:val="00BD41A4"/>
    <w:rsid w:val="00BD44F5"/>
    <w:rsid w:val="00BD57FB"/>
    <w:rsid w:val="00BD6EE1"/>
    <w:rsid w:val="00BE0A4D"/>
    <w:rsid w:val="00BE1E66"/>
    <w:rsid w:val="00BE2518"/>
    <w:rsid w:val="00BE334D"/>
    <w:rsid w:val="00BE36B5"/>
    <w:rsid w:val="00BE372C"/>
    <w:rsid w:val="00BE37AB"/>
    <w:rsid w:val="00BE54F0"/>
    <w:rsid w:val="00BE590B"/>
    <w:rsid w:val="00BE648E"/>
    <w:rsid w:val="00BF067E"/>
    <w:rsid w:val="00BF1C6D"/>
    <w:rsid w:val="00BF234C"/>
    <w:rsid w:val="00BF28B7"/>
    <w:rsid w:val="00BF3495"/>
    <w:rsid w:val="00BF6BB5"/>
    <w:rsid w:val="00BF6BBF"/>
    <w:rsid w:val="00BF74F8"/>
    <w:rsid w:val="00BF793B"/>
    <w:rsid w:val="00BF7A82"/>
    <w:rsid w:val="00BF7B68"/>
    <w:rsid w:val="00C015EB"/>
    <w:rsid w:val="00C042F2"/>
    <w:rsid w:val="00C06DEE"/>
    <w:rsid w:val="00C07095"/>
    <w:rsid w:val="00C078CB"/>
    <w:rsid w:val="00C07A63"/>
    <w:rsid w:val="00C11B2F"/>
    <w:rsid w:val="00C13F7B"/>
    <w:rsid w:val="00C145EC"/>
    <w:rsid w:val="00C14D94"/>
    <w:rsid w:val="00C15FA3"/>
    <w:rsid w:val="00C16149"/>
    <w:rsid w:val="00C16265"/>
    <w:rsid w:val="00C16A9C"/>
    <w:rsid w:val="00C16E85"/>
    <w:rsid w:val="00C223BC"/>
    <w:rsid w:val="00C22CA8"/>
    <w:rsid w:val="00C24E5E"/>
    <w:rsid w:val="00C2504E"/>
    <w:rsid w:val="00C25AA9"/>
    <w:rsid w:val="00C25CAE"/>
    <w:rsid w:val="00C320E7"/>
    <w:rsid w:val="00C32A7F"/>
    <w:rsid w:val="00C33364"/>
    <w:rsid w:val="00C33B3B"/>
    <w:rsid w:val="00C34B6B"/>
    <w:rsid w:val="00C35FF0"/>
    <w:rsid w:val="00C3739F"/>
    <w:rsid w:val="00C3790C"/>
    <w:rsid w:val="00C40D8B"/>
    <w:rsid w:val="00C41087"/>
    <w:rsid w:val="00C455E1"/>
    <w:rsid w:val="00C51BD9"/>
    <w:rsid w:val="00C530C9"/>
    <w:rsid w:val="00C5341A"/>
    <w:rsid w:val="00C53BCE"/>
    <w:rsid w:val="00C54AA4"/>
    <w:rsid w:val="00C54AD2"/>
    <w:rsid w:val="00C550B9"/>
    <w:rsid w:val="00C60140"/>
    <w:rsid w:val="00C60190"/>
    <w:rsid w:val="00C63267"/>
    <w:rsid w:val="00C635B5"/>
    <w:rsid w:val="00C63842"/>
    <w:rsid w:val="00C64487"/>
    <w:rsid w:val="00C64709"/>
    <w:rsid w:val="00C64C91"/>
    <w:rsid w:val="00C668A3"/>
    <w:rsid w:val="00C6708D"/>
    <w:rsid w:val="00C6765A"/>
    <w:rsid w:val="00C70A3B"/>
    <w:rsid w:val="00C710F2"/>
    <w:rsid w:val="00C71136"/>
    <w:rsid w:val="00C71CBE"/>
    <w:rsid w:val="00C73625"/>
    <w:rsid w:val="00C77AA7"/>
    <w:rsid w:val="00C802CD"/>
    <w:rsid w:val="00C80D54"/>
    <w:rsid w:val="00C80E6B"/>
    <w:rsid w:val="00C8301D"/>
    <w:rsid w:val="00C83C7E"/>
    <w:rsid w:val="00C85D03"/>
    <w:rsid w:val="00C863D1"/>
    <w:rsid w:val="00C863DC"/>
    <w:rsid w:val="00C8699F"/>
    <w:rsid w:val="00C8754C"/>
    <w:rsid w:val="00C8789F"/>
    <w:rsid w:val="00C90165"/>
    <w:rsid w:val="00C90513"/>
    <w:rsid w:val="00C91726"/>
    <w:rsid w:val="00C93009"/>
    <w:rsid w:val="00C9432B"/>
    <w:rsid w:val="00C951CE"/>
    <w:rsid w:val="00C960BA"/>
    <w:rsid w:val="00C97C19"/>
    <w:rsid w:val="00CA0351"/>
    <w:rsid w:val="00CA0899"/>
    <w:rsid w:val="00CA0B4C"/>
    <w:rsid w:val="00CA2879"/>
    <w:rsid w:val="00CA2944"/>
    <w:rsid w:val="00CA4A39"/>
    <w:rsid w:val="00CA4B32"/>
    <w:rsid w:val="00CA5A82"/>
    <w:rsid w:val="00CA71EE"/>
    <w:rsid w:val="00CA7C73"/>
    <w:rsid w:val="00CB03A1"/>
    <w:rsid w:val="00CB23A7"/>
    <w:rsid w:val="00CB2A22"/>
    <w:rsid w:val="00CB39BD"/>
    <w:rsid w:val="00CB44DD"/>
    <w:rsid w:val="00CB4D98"/>
    <w:rsid w:val="00CB4F08"/>
    <w:rsid w:val="00CB5B59"/>
    <w:rsid w:val="00CB5F76"/>
    <w:rsid w:val="00CB60A6"/>
    <w:rsid w:val="00CB782F"/>
    <w:rsid w:val="00CC2CF9"/>
    <w:rsid w:val="00CC2F0A"/>
    <w:rsid w:val="00CC6AF7"/>
    <w:rsid w:val="00CC7C8F"/>
    <w:rsid w:val="00CD0081"/>
    <w:rsid w:val="00CD1797"/>
    <w:rsid w:val="00CD1E78"/>
    <w:rsid w:val="00CD2C71"/>
    <w:rsid w:val="00CD38A2"/>
    <w:rsid w:val="00CD39D9"/>
    <w:rsid w:val="00CD4C05"/>
    <w:rsid w:val="00CD5033"/>
    <w:rsid w:val="00CD5532"/>
    <w:rsid w:val="00CD67A5"/>
    <w:rsid w:val="00CE04D0"/>
    <w:rsid w:val="00CE052B"/>
    <w:rsid w:val="00CE0644"/>
    <w:rsid w:val="00CE2557"/>
    <w:rsid w:val="00CE4A41"/>
    <w:rsid w:val="00CE51C6"/>
    <w:rsid w:val="00CE691C"/>
    <w:rsid w:val="00CE7175"/>
    <w:rsid w:val="00CE736C"/>
    <w:rsid w:val="00CE77D4"/>
    <w:rsid w:val="00CF120C"/>
    <w:rsid w:val="00CF22A1"/>
    <w:rsid w:val="00CF2CC4"/>
    <w:rsid w:val="00CF6AE4"/>
    <w:rsid w:val="00CF6EFA"/>
    <w:rsid w:val="00CF79CE"/>
    <w:rsid w:val="00D021E8"/>
    <w:rsid w:val="00D02513"/>
    <w:rsid w:val="00D0285F"/>
    <w:rsid w:val="00D02DA7"/>
    <w:rsid w:val="00D049F7"/>
    <w:rsid w:val="00D04F4F"/>
    <w:rsid w:val="00D05AB0"/>
    <w:rsid w:val="00D05ED1"/>
    <w:rsid w:val="00D06419"/>
    <w:rsid w:val="00D1054B"/>
    <w:rsid w:val="00D1218F"/>
    <w:rsid w:val="00D14C8B"/>
    <w:rsid w:val="00D16282"/>
    <w:rsid w:val="00D16BA1"/>
    <w:rsid w:val="00D173BC"/>
    <w:rsid w:val="00D178F0"/>
    <w:rsid w:val="00D22A5B"/>
    <w:rsid w:val="00D22EC5"/>
    <w:rsid w:val="00D246D8"/>
    <w:rsid w:val="00D25675"/>
    <w:rsid w:val="00D25C45"/>
    <w:rsid w:val="00D301F2"/>
    <w:rsid w:val="00D316BF"/>
    <w:rsid w:val="00D324ED"/>
    <w:rsid w:val="00D32AAC"/>
    <w:rsid w:val="00D366ED"/>
    <w:rsid w:val="00D42A91"/>
    <w:rsid w:val="00D43616"/>
    <w:rsid w:val="00D4379A"/>
    <w:rsid w:val="00D43F06"/>
    <w:rsid w:val="00D447FF"/>
    <w:rsid w:val="00D45160"/>
    <w:rsid w:val="00D4614A"/>
    <w:rsid w:val="00D46B44"/>
    <w:rsid w:val="00D47408"/>
    <w:rsid w:val="00D50268"/>
    <w:rsid w:val="00D5065E"/>
    <w:rsid w:val="00D54ACF"/>
    <w:rsid w:val="00D54C22"/>
    <w:rsid w:val="00D553EF"/>
    <w:rsid w:val="00D55AF5"/>
    <w:rsid w:val="00D57165"/>
    <w:rsid w:val="00D571C4"/>
    <w:rsid w:val="00D5750A"/>
    <w:rsid w:val="00D60AF6"/>
    <w:rsid w:val="00D60E0F"/>
    <w:rsid w:val="00D6137D"/>
    <w:rsid w:val="00D61844"/>
    <w:rsid w:val="00D618E2"/>
    <w:rsid w:val="00D61B90"/>
    <w:rsid w:val="00D63DA7"/>
    <w:rsid w:val="00D64644"/>
    <w:rsid w:val="00D67018"/>
    <w:rsid w:val="00D6722B"/>
    <w:rsid w:val="00D676A9"/>
    <w:rsid w:val="00D67E52"/>
    <w:rsid w:val="00D71349"/>
    <w:rsid w:val="00D72129"/>
    <w:rsid w:val="00D732DE"/>
    <w:rsid w:val="00D73621"/>
    <w:rsid w:val="00D73CD9"/>
    <w:rsid w:val="00D73E61"/>
    <w:rsid w:val="00D73FCA"/>
    <w:rsid w:val="00D749EF"/>
    <w:rsid w:val="00D74A5C"/>
    <w:rsid w:val="00D74F1C"/>
    <w:rsid w:val="00D75840"/>
    <w:rsid w:val="00D76DBF"/>
    <w:rsid w:val="00D77299"/>
    <w:rsid w:val="00D801B4"/>
    <w:rsid w:val="00D804B9"/>
    <w:rsid w:val="00D806CD"/>
    <w:rsid w:val="00D818F5"/>
    <w:rsid w:val="00D8295A"/>
    <w:rsid w:val="00D84854"/>
    <w:rsid w:val="00D84B46"/>
    <w:rsid w:val="00D85A5B"/>
    <w:rsid w:val="00D85ADE"/>
    <w:rsid w:val="00D85F32"/>
    <w:rsid w:val="00D92C07"/>
    <w:rsid w:val="00D92E5A"/>
    <w:rsid w:val="00D940B6"/>
    <w:rsid w:val="00D9450A"/>
    <w:rsid w:val="00D94F43"/>
    <w:rsid w:val="00D954FF"/>
    <w:rsid w:val="00DA0BB2"/>
    <w:rsid w:val="00DA0CAE"/>
    <w:rsid w:val="00DA1484"/>
    <w:rsid w:val="00DA17EF"/>
    <w:rsid w:val="00DA1D1E"/>
    <w:rsid w:val="00DA1D27"/>
    <w:rsid w:val="00DA256F"/>
    <w:rsid w:val="00DA4301"/>
    <w:rsid w:val="00DA53A5"/>
    <w:rsid w:val="00DA57F1"/>
    <w:rsid w:val="00DA5AE6"/>
    <w:rsid w:val="00DA5CEB"/>
    <w:rsid w:val="00DA63A0"/>
    <w:rsid w:val="00DA6529"/>
    <w:rsid w:val="00DA6D7F"/>
    <w:rsid w:val="00DA74F3"/>
    <w:rsid w:val="00DA7F68"/>
    <w:rsid w:val="00DB04FC"/>
    <w:rsid w:val="00DB23CC"/>
    <w:rsid w:val="00DB2405"/>
    <w:rsid w:val="00DB25F5"/>
    <w:rsid w:val="00DB285C"/>
    <w:rsid w:val="00DB2DE5"/>
    <w:rsid w:val="00DB5D5F"/>
    <w:rsid w:val="00DB5E5E"/>
    <w:rsid w:val="00DB7A9C"/>
    <w:rsid w:val="00DC05F6"/>
    <w:rsid w:val="00DC0CB7"/>
    <w:rsid w:val="00DC1128"/>
    <w:rsid w:val="00DC155C"/>
    <w:rsid w:val="00DC59BB"/>
    <w:rsid w:val="00DC5E3A"/>
    <w:rsid w:val="00DC5EFD"/>
    <w:rsid w:val="00DC71C4"/>
    <w:rsid w:val="00DD0ECE"/>
    <w:rsid w:val="00DD23C5"/>
    <w:rsid w:val="00DD2B48"/>
    <w:rsid w:val="00DD3819"/>
    <w:rsid w:val="00DD3E07"/>
    <w:rsid w:val="00DD429B"/>
    <w:rsid w:val="00DD57E0"/>
    <w:rsid w:val="00DD5B28"/>
    <w:rsid w:val="00DE02B8"/>
    <w:rsid w:val="00DE1499"/>
    <w:rsid w:val="00DE1F1D"/>
    <w:rsid w:val="00DE2BEA"/>
    <w:rsid w:val="00DE34AA"/>
    <w:rsid w:val="00DE3D77"/>
    <w:rsid w:val="00DE5395"/>
    <w:rsid w:val="00DE64F9"/>
    <w:rsid w:val="00DE77B0"/>
    <w:rsid w:val="00DF0133"/>
    <w:rsid w:val="00DF0869"/>
    <w:rsid w:val="00DF0CC2"/>
    <w:rsid w:val="00DF121A"/>
    <w:rsid w:val="00DF2F19"/>
    <w:rsid w:val="00DF2FEE"/>
    <w:rsid w:val="00DF3DCA"/>
    <w:rsid w:val="00DF478B"/>
    <w:rsid w:val="00DF6630"/>
    <w:rsid w:val="00DF79CB"/>
    <w:rsid w:val="00DF7BC7"/>
    <w:rsid w:val="00E00BEC"/>
    <w:rsid w:val="00E01381"/>
    <w:rsid w:val="00E019C4"/>
    <w:rsid w:val="00E01D16"/>
    <w:rsid w:val="00E02244"/>
    <w:rsid w:val="00E025F6"/>
    <w:rsid w:val="00E03081"/>
    <w:rsid w:val="00E03C06"/>
    <w:rsid w:val="00E056AC"/>
    <w:rsid w:val="00E05FAA"/>
    <w:rsid w:val="00E06877"/>
    <w:rsid w:val="00E069FA"/>
    <w:rsid w:val="00E072DD"/>
    <w:rsid w:val="00E07E89"/>
    <w:rsid w:val="00E10621"/>
    <w:rsid w:val="00E125FE"/>
    <w:rsid w:val="00E12A37"/>
    <w:rsid w:val="00E12AD1"/>
    <w:rsid w:val="00E12D29"/>
    <w:rsid w:val="00E1379F"/>
    <w:rsid w:val="00E14935"/>
    <w:rsid w:val="00E14D0B"/>
    <w:rsid w:val="00E15427"/>
    <w:rsid w:val="00E15B0B"/>
    <w:rsid w:val="00E15B36"/>
    <w:rsid w:val="00E17977"/>
    <w:rsid w:val="00E17C55"/>
    <w:rsid w:val="00E20F2A"/>
    <w:rsid w:val="00E21902"/>
    <w:rsid w:val="00E21BD0"/>
    <w:rsid w:val="00E225F5"/>
    <w:rsid w:val="00E23953"/>
    <w:rsid w:val="00E24037"/>
    <w:rsid w:val="00E24817"/>
    <w:rsid w:val="00E2481C"/>
    <w:rsid w:val="00E27A3B"/>
    <w:rsid w:val="00E31091"/>
    <w:rsid w:val="00E3339B"/>
    <w:rsid w:val="00E36B52"/>
    <w:rsid w:val="00E37353"/>
    <w:rsid w:val="00E373AB"/>
    <w:rsid w:val="00E4080C"/>
    <w:rsid w:val="00E410A8"/>
    <w:rsid w:val="00E419BB"/>
    <w:rsid w:val="00E42563"/>
    <w:rsid w:val="00E426D8"/>
    <w:rsid w:val="00E42942"/>
    <w:rsid w:val="00E447B1"/>
    <w:rsid w:val="00E45C6C"/>
    <w:rsid w:val="00E47DD0"/>
    <w:rsid w:val="00E512F3"/>
    <w:rsid w:val="00E5162F"/>
    <w:rsid w:val="00E521B3"/>
    <w:rsid w:val="00E552A8"/>
    <w:rsid w:val="00E555AC"/>
    <w:rsid w:val="00E55FD9"/>
    <w:rsid w:val="00E61B8C"/>
    <w:rsid w:val="00E62139"/>
    <w:rsid w:val="00E658AE"/>
    <w:rsid w:val="00E70F87"/>
    <w:rsid w:val="00E719BF"/>
    <w:rsid w:val="00E7389E"/>
    <w:rsid w:val="00E73C7F"/>
    <w:rsid w:val="00E73F65"/>
    <w:rsid w:val="00E7469F"/>
    <w:rsid w:val="00E74A97"/>
    <w:rsid w:val="00E759C6"/>
    <w:rsid w:val="00E77CF9"/>
    <w:rsid w:val="00E80FD5"/>
    <w:rsid w:val="00E83504"/>
    <w:rsid w:val="00E85F49"/>
    <w:rsid w:val="00E87A01"/>
    <w:rsid w:val="00E900FA"/>
    <w:rsid w:val="00E9016C"/>
    <w:rsid w:val="00E90AFD"/>
    <w:rsid w:val="00E90EA3"/>
    <w:rsid w:val="00E91146"/>
    <w:rsid w:val="00E91434"/>
    <w:rsid w:val="00E91E2B"/>
    <w:rsid w:val="00E92766"/>
    <w:rsid w:val="00E94ABF"/>
    <w:rsid w:val="00E97EA0"/>
    <w:rsid w:val="00EA01DB"/>
    <w:rsid w:val="00EA0996"/>
    <w:rsid w:val="00EA0C3D"/>
    <w:rsid w:val="00EA178C"/>
    <w:rsid w:val="00EA49CF"/>
    <w:rsid w:val="00EA61DD"/>
    <w:rsid w:val="00EA68AC"/>
    <w:rsid w:val="00EA68D3"/>
    <w:rsid w:val="00EB107B"/>
    <w:rsid w:val="00EB112B"/>
    <w:rsid w:val="00EB144F"/>
    <w:rsid w:val="00EB1CE0"/>
    <w:rsid w:val="00EB442A"/>
    <w:rsid w:val="00EB5F8D"/>
    <w:rsid w:val="00EB67F7"/>
    <w:rsid w:val="00EB6F0F"/>
    <w:rsid w:val="00EC2371"/>
    <w:rsid w:val="00EC540D"/>
    <w:rsid w:val="00EC5F0A"/>
    <w:rsid w:val="00EC6F6B"/>
    <w:rsid w:val="00EC7BC8"/>
    <w:rsid w:val="00ED045B"/>
    <w:rsid w:val="00ED0EDE"/>
    <w:rsid w:val="00ED1E38"/>
    <w:rsid w:val="00ED20EB"/>
    <w:rsid w:val="00ED2709"/>
    <w:rsid w:val="00ED2CC1"/>
    <w:rsid w:val="00ED2DE1"/>
    <w:rsid w:val="00ED3436"/>
    <w:rsid w:val="00ED356B"/>
    <w:rsid w:val="00ED51DA"/>
    <w:rsid w:val="00EE057C"/>
    <w:rsid w:val="00EE1725"/>
    <w:rsid w:val="00EE1C2E"/>
    <w:rsid w:val="00EE2D95"/>
    <w:rsid w:val="00EE48E3"/>
    <w:rsid w:val="00EE5069"/>
    <w:rsid w:val="00EE570A"/>
    <w:rsid w:val="00EE573A"/>
    <w:rsid w:val="00EE5FE1"/>
    <w:rsid w:val="00EE6056"/>
    <w:rsid w:val="00EF0BC5"/>
    <w:rsid w:val="00EF2E0D"/>
    <w:rsid w:val="00EF5404"/>
    <w:rsid w:val="00EF61C6"/>
    <w:rsid w:val="00EF6335"/>
    <w:rsid w:val="00EF6ABC"/>
    <w:rsid w:val="00EF6DD9"/>
    <w:rsid w:val="00F003B9"/>
    <w:rsid w:val="00F0061A"/>
    <w:rsid w:val="00F0063C"/>
    <w:rsid w:val="00F034FE"/>
    <w:rsid w:val="00F03852"/>
    <w:rsid w:val="00F03C30"/>
    <w:rsid w:val="00F044B4"/>
    <w:rsid w:val="00F058CC"/>
    <w:rsid w:val="00F060FF"/>
    <w:rsid w:val="00F10E56"/>
    <w:rsid w:val="00F1111E"/>
    <w:rsid w:val="00F113FB"/>
    <w:rsid w:val="00F1229E"/>
    <w:rsid w:val="00F13816"/>
    <w:rsid w:val="00F15E37"/>
    <w:rsid w:val="00F16DF6"/>
    <w:rsid w:val="00F178B3"/>
    <w:rsid w:val="00F17F7B"/>
    <w:rsid w:val="00F201D8"/>
    <w:rsid w:val="00F20E16"/>
    <w:rsid w:val="00F21795"/>
    <w:rsid w:val="00F220AE"/>
    <w:rsid w:val="00F22846"/>
    <w:rsid w:val="00F22EBE"/>
    <w:rsid w:val="00F23163"/>
    <w:rsid w:val="00F2370B"/>
    <w:rsid w:val="00F2379A"/>
    <w:rsid w:val="00F24729"/>
    <w:rsid w:val="00F30702"/>
    <w:rsid w:val="00F30B92"/>
    <w:rsid w:val="00F3135E"/>
    <w:rsid w:val="00F32871"/>
    <w:rsid w:val="00F32FF3"/>
    <w:rsid w:val="00F3455E"/>
    <w:rsid w:val="00F35B9B"/>
    <w:rsid w:val="00F3698B"/>
    <w:rsid w:val="00F4007F"/>
    <w:rsid w:val="00F4009C"/>
    <w:rsid w:val="00F404EF"/>
    <w:rsid w:val="00F43B95"/>
    <w:rsid w:val="00F43C8D"/>
    <w:rsid w:val="00F4505D"/>
    <w:rsid w:val="00F4515C"/>
    <w:rsid w:val="00F456DE"/>
    <w:rsid w:val="00F50780"/>
    <w:rsid w:val="00F519F6"/>
    <w:rsid w:val="00F52959"/>
    <w:rsid w:val="00F5476F"/>
    <w:rsid w:val="00F54A21"/>
    <w:rsid w:val="00F551BE"/>
    <w:rsid w:val="00F554D8"/>
    <w:rsid w:val="00F61BD5"/>
    <w:rsid w:val="00F61DE8"/>
    <w:rsid w:val="00F63011"/>
    <w:rsid w:val="00F64AA7"/>
    <w:rsid w:val="00F674F8"/>
    <w:rsid w:val="00F679A2"/>
    <w:rsid w:val="00F679BA"/>
    <w:rsid w:val="00F70603"/>
    <w:rsid w:val="00F7060D"/>
    <w:rsid w:val="00F70B58"/>
    <w:rsid w:val="00F72AB0"/>
    <w:rsid w:val="00F73371"/>
    <w:rsid w:val="00F775B1"/>
    <w:rsid w:val="00F77A3B"/>
    <w:rsid w:val="00F8171B"/>
    <w:rsid w:val="00F82584"/>
    <w:rsid w:val="00F828CC"/>
    <w:rsid w:val="00F82928"/>
    <w:rsid w:val="00F853F3"/>
    <w:rsid w:val="00F85465"/>
    <w:rsid w:val="00F8598E"/>
    <w:rsid w:val="00F8621C"/>
    <w:rsid w:val="00F8726E"/>
    <w:rsid w:val="00F91F6F"/>
    <w:rsid w:val="00F92691"/>
    <w:rsid w:val="00F93C5F"/>
    <w:rsid w:val="00F94193"/>
    <w:rsid w:val="00F95622"/>
    <w:rsid w:val="00F9650A"/>
    <w:rsid w:val="00FA0B0C"/>
    <w:rsid w:val="00FA14CD"/>
    <w:rsid w:val="00FA1A9D"/>
    <w:rsid w:val="00FA1D07"/>
    <w:rsid w:val="00FA3030"/>
    <w:rsid w:val="00FA360B"/>
    <w:rsid w:val="00FA63EA"/>
    <w:rsid w:val="00FA68AE"/>
    <w:rsid w:val="00FA6992"/>
    <w:rsid w:val="00FB0626"/>
    <w:rsid w:val="00FB0635"/>
    <w:rsid w:val="00FB1207"/>
    <w:rsid w:val="00FB1AA1"/>
    <w:rsid w:val="00FB2A02"/>
    <w:rsid w:val="00FB55C3"/>
    <w:rsid w:val="00FB6624"/>
    <w:rsid w:val="00FB7584"/>
    <w:rsid w:val="00FC108B"/>
    <w:rsid w:val="00FC1187"/>
    <w:rsid w:val="00FC1441"/>
    <w:rsid w:val="00FC1C66"/>
    <w:rsid w:val="00FC5C5B"/>
    <w:rsid w:val="00FC5F70"/>
    <w:rsid w:val="00FC6894"/>
    <w:rsid w:val="00FD1218"/>
    <w:rsid w:val="00FD1C8B"/>
    <w:rsid w:val="00FD2167"/>
    <w:rsid w:val="00FD5D4F"/>
    <w:rsid w:val="00FD63AE"/>
    <w:rsid w:val="00FD640E"/>
    <w:rsid w:val="00FE2602"/>
    <w:rsid w:val="00FE3E21"/>
    <w:rsid w:val="00FE42A1"/>
    <w:rsid w:val="00FE57E5"/>
    <w:rsid w:val="00FE6473"/>
    <w:rsid w:val="00FE6D37"/>
    <w:rsid w:val="00FF06CF"/>
    <w:rsid w:val="00FF1097"/>
    <w:rsid w:val="00FF11A1"/>
    <w:rsid w:val="00FF336B"/>
    <w:rsid w:val="00FF36D5"/>
    <w:rsid w:val="00FF3930"/>
    <w:rsid w:val="00FF420A"/>
    <w:rsid w:val="00FF4352"/>
    <w:rsid w:val="00FF599D"/>
    <w:rsid w:val="00FF6CFA"/>
    <w:rsid w:val="00FF723A"/>
    <w:rsid w:val="00FF740B"/>
    <w:rsid w:val="00FF74C1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,"/>
  <w:listSeparator w:val=";"/>
  <w14:docId w14:val="5D1F70D6"/>
  <w15:docId w15:val="{1147622F-425A-41BC-B981-D8981502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548"/>
    <w:pPr>
      <w:contextualSpacing/>
      <w:jc w:val="both"/>
    </w:pPr>
    <w:rPr>
      <w:rFonts w:ascii="Gill Sans MT" w:hAnsi="Gill Sans MT"/>
      <w:sz w:val="24"/>
    </w:rPr>
  </w:style>
  <w:style w:type="paragraph" w:styleId="Heading1">
    <w:name w:val="heading 1"/>
    <w:aliases w:val="Titolo 1 Carattere1,Titolo 1 Carattere Carattere,Titolo 1 Carattere1 Carattere Carattere,Titolo 1 Carattere Carattere Carattere Carattere,Titolo 1 Carattere1 Carattere Carattere Carattere Carattere,Titolo 1 Carattere Carattere1 Carattere,capit"/>
    <w:basedOn w:val="Normal"/>
    <w:next w:val="Normal"/>
    <w:link w:val="Heading1Char"/>
    <w:autoRedefine/>
    <w:qFormat/>
    <w:rsid w:val="00977769"/>
    <w:pPr>
      <w:keepNext/>
      <w:keepLines/>
      <w:numPr>
        <w:numId w:val="1"/>
      </w:numPr>
      <w:pBdr>
        <w:bottom w:val="single" w:sz="4" w:space="1" w:color="692A2D"/>
      </w:pBdr>
      <w:spacing w:before="480" w:after="240" w:line="276" w:lineRule="auto"/>
      <w:outlineLvl w:val="0"/>
    </w:pPr>
    <w:rPr>
      <w:rFonts w:ascii="Metropolis" w:hAnsi="Metropolis"/>
      <w:b/>
      <w:bCs/>
      <w:color w:val="692A2D"/>
      <w:sz w:val="28"/>
      <w:szCs w:val="28"/>
      <w:lang w:eastAsia="x-none"/>
    </w:rPr>
  </w:style>
  <w:style w:type="paragraph" w:styleId="Heading2">
    <w:name w:val="heading 2"/>
    <w:aliases w:val="Titolo 2 Carattere2 Carattere,Titolo 2 Carattere1 Carattere Carattere,Titolo 2 Carattere Carattere Carattere1 Carattere,Titolo 2 Carattere1 Carattere Carattere Carattere Carattere1,Titolo 2 Carattere Carattere1 Carattere,N_Titolo2,Carattere12"/>
    <w:basedOn w:val="Normal"/>
    <w:next w:val="Normal"/>
    <w:link w:val="Heading2Char"/>
    <w:autoRedefine/>
    <w:uiPriority w:val="9"/>
    <w:qFormat/>
    <w:rsid w:val="00151DEA"/>
    <w:pPr>
      <w:keepNext/>
      <w:keepLines/>
      <w:numPr>
        <w:ilvl w:val="1"/>
        <w:numId w:val="1"/>
      </w:numPr>
      <w:pBdr>
        <w:bottom w:val="single" w:sz="4" w:space="1" w:color="692A2D"/>
      </w:pBdr>
      <w:spacing w:before="200" w:after="120"/>
      <w:outlineLvl w:val="1"/>
    </w:pPr>
    <w:rPr>
      <w:rFonts w:ascii="Metropolis" w:hAnsi="Metropolis"/>
      <w:b/>
      <w:bCs/>
      <w:color w:val="692A2D"/>
      <w:sz w:val="26"/>
      <w:szCs w:val="24"/>
      <w:lang w:val="x-none" w:eastAsia="x-none"/>
    </w:rPr>
  </w:style>
  <w:style w:type="paragraph" w:styleId="Heading3">
    <w:name w:val="heading 3"/>
    <w:aliases w:val="Titolo 3 Carattere2 Carattere3 Carattere Carattere,Titolo 3 Carattere Carattere1 Carattere1 Carattere Carattere,Titolo 3 Carattere2 Carattere Carattere Carattere Carattere Carattere,Titolo 3 Carattere2 Carattere,Titolo 3 Carattere Carattere,H3"/>
    <w:basedOn w:val="Normal"/>
    <w:next w:val="Normal"/>
    <w:link w:val="Heading3Char"/>
    <w:autoRedefine/>
    <w:uiPriority w:val="9"/>
    <w:qFormat/>
    <w:rsid w:val="00151DEA"/>
    <w:pPr>
      <w:keepNext/>
      <w:numPr>
        <w:ilvl w:val="2"/>
        <w:numId w:val="1"/>
      </w:numPr>
      <w:pBdr>
        <w:bottom w:val="single" w:sz="4" w:space="1" w:color="692A2D"/>
      </w:pBdr>
      <w:spacing w:before="120"/>
      <w:outlineLvl w:val="2"/>
    </w:pPr>
    <w:rPr>
      <w:b/>
      <w:bCs/>
      <w:color w:val="692A2D"/>
      <w:szCs w:val="26"/>
      <w:lang w:eastAsia="x-none"/>
    </w:rPr>
  </w:style>
  <w:style w:type="paragraph" w:styleId="Heading4">
    <w:name w:val="heading 4"/>
    <w:basedOn w:val="Normal"/>
    <w:next w:val="Normal"/>
    <w:qFormat/>
    <w:rsid w:val="007C0C87"/>
    <w:pPr>
      <w:keepNext/>
      <w:numPr>
        <w:ilvl w:val="3"/>
        <w:numId w:val="1"/>
      </w:numPr>
      <w:outlineLvl w:val="3"/>
    </w:pPr>
    <w:rPr>
      <w:b/>
      <w:bCs/>
      <w:color w:val="7DBD0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1F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1F4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1F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olo 2 Carattere2 Carattere Char,Titolo 2 Carattere1 Carattere Carattere Char,Titolo 2 Carattere Carattere Carattere1 Carattere Char,Titolo 2 Carattere1 Carattere Carattere Carattere Carattere1 Char,N_Titolo2 Char,Carattere12 Char"/>
    <w:link w:val="Heading2"/>
    <w:uiPriority w:val="9"/>
    <w:qFormat/>
    <w:rsid w:val="00151DEA"/>
    <w:rPr>
      <w:rFonts w:ascii="Metropolis" w:hAnsi="Metropolis"/>
      <w:b/>
      <w:bCs/>
      <w:color w:val="692A2D"/>
      <w:sz w:val="26"/>
      <w:szCs w:val="24"/>
      <w:lang w:val="x-none" w:eastAsia="x-none"/>
    </w:rPr>
  </w:style>
  <w:style w:type="character" w:customStyle="1" w:styleId="Heading3Char">
    <w:name w:val="Heading 3 Char"/>
    <w:aliases w:val="Titolo 3 Carattere2 Carattere3 Carattere Carattere Char,Titolo 3 Carattere Carattere1 Carattere1 Carattere Carattere Char,Titolo 3 Carattere2 Carattere Carattere Carattere Carattere Carattere Char,Titolo 3 Carattere2 Carattere Char"/>
    <w:link w:val="Heading3"/>
    <w:uiPriority w:val="9"/>
    <w:qFormat/>
    <w:rsid w:val="00151DEA"/>
    <w:rPr>
      <w:rFonts w:ascii="Gill Sans MT" w:hAnsi="Gill Sans MT"/>
      <w:b/>
      <w:bCs/>
      <w:color w:val="692A2D"/>
      <w:sz w:val="24"/>
      <w:szCs w:val="26"/>
      <w:lang w:eastAsia="x-none"/>
    </w:rPr>
  </w:style>
  <w:style w:type="paragraph" w:styleId="Footer">
    <w:name w:val="footer"/>
    <w:basedOn w:val="Normal"/>
    <w:link w:val="FooterChar"/>
    <w:uiPriority w:val="99"/>
    <w:pPr>
      <w:tabs>
        <w:tab w:val="left" w:pos="720"/>
        <w:tab w:val="left" w:pos="1020"/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</w:style>
  <w:style w:type="paragraph" w:styleId="Header">
    <w:name w:val="header"/>
    <w:basedOn w:val="Normal"/>
    <w:pPr>
      <w:tabs>
        <w:tab w:val="left" w:pos="720"/>
        <w:tab w:val="left" w:pos="1020"/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Arial Narrow" w:hAnsi="Arial Narrow"/>
    </w:rPr>
  </w:style>
  <w:style w:type="paragraph" w:styleId="TOC1">
    <w:name w:val="toc 1"/>
    <w:basedOn w:val="Normal"/>
    <w:next w:val="Normal"/>
    <w:uiPriority w:val="39"/>
    <w:qFormat/>
    <w:rsid w:val="000537C9"/>
    <w:pPr>
      <w:spacing w:before="240"/>
      <w:jc w:val="left"/>
    </w:pPr>
    <w:rPr>
      <w:rFonts w:cstheme="majorHAnsi"/>
      <w:b/>
      <w:bCs/>
      <w:caps/>
      <w:szCs w:val="24"/>
    </w:rPr>
  </w:style>
  <w:style w:type="paragraph" w:styleId="TOC2">
    <w:name w:val="toc 2"/>
    <w:basedOn w:val="Normal"/>
    <w:next w:val="Normal"/>
    <w:uiPriority w:val="39"/>
    <w:qFormat/>
    <w:rsid w:val="000537C9"/>
    <w:pPr>
      <w:spacing w:before="120"/>
      <w:jc w:val="left"/>
    </w:pPr>
    <w:rPr>
      <w:rFonts w:cstheme="minorHAnsi"/>
      <w:b/>
      <w:bCs/>
      <w:sz w:val="20"/>
    </w:rPr>
  </w:style>
  <w:style w:type="paragraph" w:styleId="TOC3">
    <w:name w:val="toc 3"/>
    <w:basedOn w:val="Normal"/>
    <w:next w:val="Normal"/>
    <w:uiPriority w:val="39"/>
    <w:qFormat/>
    <w:rsid w:val="000537C9"/>
    <w:pPr>
      <w:ind w:left="240"/>
      <w:jc w:val="left"/>
    </w:pPr>
    <w:rPr>
      <w:rFonts w:cstheme="minorHAnsi"/>
      <w:sz w:val="20"/>
    </w:rPr>
  </w:style>
  <w:style w:type="paragraph" w:styleId="TOC4">
    <w:name w:val="toc 4"/>
    <w:basedOn w:val="Normal"/>
    <w:next w:val="Normal"/>
    <w:autoRedefine/>
    <w:uiPriority w:val="39"/>
    <w:pPr>
      <w:ind w:left="480"/>
      <w:jc w:val="left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semiHidden/>
    <w:pPr>
      <w:ind w:left="720"/>
      <w:jc w:val="left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semiHidden/>
    <w:pPr>
      <w:ind w:left="960"/>
      <w:jc w:val="left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semiHidden/>
    <w:pPr>
      <w:ind w:left="1200"/>
      <w:jc w:val="left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semiHidden/>
    <w:pPr>
      <w:ind w:left="1440"/>
      <w:jc w:val="left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semiHidden/>
    <w:pPr>
      <w:ind w:left="1680"/>
      <w:jc w:val="left"/>
    </w:pPr>
    <w:rPr>
      <w:rFonts w:asciiTheme="minorHAnsi" w:hAnsiTheme="minorHAnsi" w:cstheme="minorHAnsi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aliases w:val="Corpo del testo"/>
    <w:basedOn w:val="Normal"/>
  </w:style>
  <w:style w:type="paragraph" w:styleId="BodyTextIndent">
    <w:name w:val="Body Text Indent"/>
    <w:basedOn w:val="Normal"/>
    <w:pPr>
      <w:ind w:left="708"/>
    </w:pPr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firstLine="360"/>
    </w:pPr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odyText2">
    <w:name w:val="Body Text 2"/>
    <w:basedOn w:val="Normal"/>
    <w:rPr>
      <w:i/>
      <w:iCs/>
    </w:rPr>
  </w:style>
  <w:style w:type="paragraph" w:styleId="FootnoteText">
    <w:name w:val="footnote text"/>
    <w:aliases w:val="Testo nota a piè di pagina Carattere1,Testo nota a piè di pagina Carattere Carattere,Testo nota a piè di pagina Carattere1 Carattere Carattere,Testo nota a piè di pagina Carattere Carattere Carattere Carattere"/>
    <w:basedOn w:val="Normal"/>
    <w:link w:val="FootnoteTextChar"/>
    <w:uiPriority w:val="99"/>
  </w:style>
  <w:style w:type="character" w:customStyle="1" w:styleId="FootnoteTextChar">
    <w:name w:val="Footnote Text Char"/>
    <w:aliases w:val="Testo nota a piè di pagina Carattere1 Char,Testo nota a piè di pagina Carattere Carattere Char,Testo nota a piè di pagina Carattere1 Carattere Carattere Char,Testo nota a piè di pagina Carattere Carattere Carattere Carattere Char"/>
    <w:link w:val="FootnoteText"/>
    <w:uiPriority w:val="99"/>
    <w:rsid w:val="002C7AE6"/>
    <w:rPr>
      <w:rFonts w:ascii="Arial Narrow" w:hAnsi="Arial Narrow"/>
      <w:sz w:val="22"/>
    </w:rPr>
  </w:style>
  <w:style w:type="character" w:styleId="FootnoteReference">
    <w:name w:val="footnote reference"/>
    <w:uiPriority w:val="99"/>
    <w:rPr>
      <w:vertAlign w:val="superscript"/>
    </w:rPr>
  </w:style>
  <w:style w:type="paragraph" w:customStyle="1" w:styleId="commatxt">
    <w:name w:val="commatxt"/>
    <w:basedOn w:val="Normal"/>
    <w:autoRedefine/>
    <w:rPr>
      <w:rFonts w:ascii="Arial" w:hAnsi="Arial"/>
      <w:i/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BodyText3">
    <w:name w:val="Body Text 3"/>
    <w:basedOn w:val="Normal"/>
    <w:rPr>
      <w:color w:val="0000FF"/>
      <w:sz w:val="32"/>
    </w:rPr>
  </w:style>
  <w:style w:type="character" w:styleId="CommentReference">
    <w:name w:val="annotation reference"/>
    <w:uiPriority w:val="99"/>
    <w:semiHidden/>
    <w:rsid w:val="00FF7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F74C1"/>
    <w:rPr>
      <w:sz w:val="20"/>
    </w:rPr>
  </w:style>
  <w:style w:type="paragraph" w:styleId="CommentSubject">
    <w:name w:val="annotation subject"/>
    <w:basedOn w:val="CommentText"/>
    <w:next w:val="CommentText"/>
    <w:semiHidden/>
    <w:rsid w:val="00FF74C1"/>
    <w:rPr>
      <w:b/>
      <w:bCs/>
    </w:rPr>
  </w:style>
  <w:style w:type="paragraph" w:styleId="BalloonText">
    <w:name w:val="Balloon Text"/>
    <w:basedOn w:val="Normal"/>
    <w:semiHidden/>
    <w:rsid w:val="00FF74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37F56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OC1"/>
    <w:autoRedefine/>
    <w:rsid w:val="00423D3B"/>
    <w:pPr>
      <w:tabs>
        <w:tab w:val="left" w:pos="403"/>
      </w:tabs>
    </w:pPr>
    <w:rPr>
      <w:noProof/>
      <w:color w:val="3366CC"/>
    </w:rPr>
  </w:style>
  <w:style w:type="paragraph" w:styleId="TOCHeading">
    <w:name w:val="TOC Heading"/>
    <w:basedOn w:val="Heading1"/>
    <w:next w:val="Normal"/>
    <w:uiPriority w:val="39"/>
    <w:qFormat/>
    <w:rsid w:val="000537C9"/>
    <w:pPr>
      <w:numPr>
        <w:numId w:val="0"/>
      </w:numPr>
      <w:pBdr>
        <w:bottom w:val="none" w:sz="0" w:space="0" w:color="auto"/>
      </w:pBdr>
      <w:spacing w:before="360" w:after="0" w:line="240" w:lineRule="auto"/>
      <w:outlineLvl w:val="9"/>
    </w:pPr>
    <w:rPr>
      <w:rFonts w:ascii="Gill Sans MT" w:hAnsi="Gill Sans MT"/>
      <w:caps/>
      <w:color w:val="auto"/>
      <w:sz w:val="20"/>
      <w:lang w:eastAsia="en-US"/>
    </w:rPr>
  </w:style>
  <w:style w:type="paragraph" w:styleId="TableofFigures">
    <w:name w:val="table of figures"/>
    <w:basedOn w:val="Normal"/>
    <w:next w:val="Normal"/>
    <w:semiHidden/>
    <w:rsid w:val="00423D3B"/>
  </w:style>
  <w:style w:type="paragraph" w:styleId="Index9">
    <w:name w:val="index 9"/>
    <w:basedOn w:val="Normal"/>
    <w:next w:val="Normal"/>
    <w:autoRedefine/>
    <w:semiHidden/>
    <w:rsid w:val="00790888"/>
    <w:pPr>
      <w:ind w:left="1980" w:hanging="220"/>
    </w:pPr>
  </w:style>
  <w:style w:type="paragraph" w:styleId="Caption">
    <w:name w:val="caption"/>
    <w:basedOn w:val="Normal"/>
    <w:next w:val="Normal"/>
    <w:uiPriority w:val="35"/>
    <w:qFormat/>
    <w:rsid w:val="000537C9"/>
    <w:rPr>
      <w:b/>
      <w:bCs/>
      <w:sz w:val="20"/>
    </w:rPr>
  </w:style>
  <w:style w:type="paragraph" w:styleId="NoSpacing">
    <w:name w:val="No Spacing"/>
    <w:uiPriority w:val="1"/>
    <w:qFormat/>
    <w:rsid w:val="0018314C"/>
    <w:pPr>
      <w:spacing w:before="120"/>
      <w:contextualSpacing/>
      <w:jc w:val="both"/>
    </w:pPr>
    <w:rPr>
      <w:rFonts w:ascii="Gill Sans MT" w:hAnsi="Gill Sans MT"/>
      <w:sz w:val="24"/>
    </w:rPr>
  </w:style>
  <w:style w:type="paragraph" w:customStyle="1" w:styleId="Pa10">
    <w:name w:val="Pa10"/>
    <w:basedOn w:val="Normal"/>
    <w:next w:val="Normal"/>
    <w:rsid w:val="00836018"/>
    <w:pPr>
      <w:autoSpaceDE w:val="0"/>
      <w:autoSpaceDN w:val="0"/>
      <w:adjustRightInd w:val="0"/>
      <w:spacing w:line="201" w:lineRule="atLeast"/>
      <w:jc w:val="left"/>
    </w:pPr>
    <w:rPr>
      <w:szCs w:val="24"/>
    </w:rPr>
  </w:style>
  <w:style w:type="paragraph" w:styleId="NormalWeb">
    <w:name w:val="Normal (Web)"/>
    <w:basedOn w:val="Normal"/>
    <w:uiPriority w:val="99"/>
    <w:rsid w:val="0011385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ListParagraph">
    <w:name w:val="List Paragraph"/>
    <w:aliases w:val="Indent Paragraph,Citation List,Table of contents numbered,Table/Figure Heading,Paragraphe de liste1,Antes de enumeración,Párrafo de lista1,Normal bullet 2,Bullet list,Numbered List,List Paragraph1,AB List 1,Bullet Points,Liste 1,Bullet1"/>
    <w:basedOn w:val="Normal"/>
    <w:link w:val="ListParagraphChar"/>
    <w:uiPriority w:val="34"/>
    <w:qFormat/>
    <w:rsid w:val="000537C9"/>
    <w:pPr>
      <w:numPr>
        <w:numId w:val="26"/>
      </w:numPr>
      <w:contextualSpacing w:val="0"/>
    </w:pPr>
  </w:style>
  <w:style w:type="character" w:styleId="Strong">
    <w:name w:val="Strong"/>
    <w:uiPriority w:val="22"/>
    <w:rsid w:val="00035915"/>
    <w:rPr>
      <w:b/>
    </w:rPr>
  </w:style>
  <w:style w:type="character" w:customStyle="1" w:styleId="FooterChar">
    <w:name w:val="Footer Char"/>
    <w:link w:val="Footer"/>
    <w:uiPriority w:val="99"/>
    <w:rsid w:val="00AC7CBB"/>
    <w:rPr>
      <w:rFonts w:ascii="Arial Narrow" w:hAnsi="Arial Narrow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rsid w:val="00925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92507F"/>
    <w:rPr>
      <w:rFonts w:ascii="Courier New" w:hAnsi="Courier New" w:cs="Courier New"/>
    </w:rPr>
  </w:style>
  <w:style w:type="paragraph" w:customStyle="1" w:styleId="Default">
    <w:name w:val="Default"/>
    <w:rsid w:val="00CE77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870323"/>
  </w:style>
  <w:style w:type="paragraph" w:customStyle="1" w:styleId="estremi">
    <w:name w:val="estremi"/>
    <w:basedOn w:val="Normal"/>
    <w:rsid w:val="00FC144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Heading1Char">
    <w:name w:val="Heading 1 Char"/>
    <w:aliases w:val="Titolo 1 Carattere1 Char,Titolo 1 Carattere Carattere Char,Titolo 1 Carattere1 Carattere Carattere Char,Titolo 1 Carattere Carattere Carattere Carattere Char,Titolo 1 Carattere1 Carattere Carattere Carattere Carattere Char,capit Char"/>
    <w:link w:val="Heading1"/>
    <w:rsid w:val="00977769"/>
    <w:rPr>
      <w:rFonts w:ascii="Metropolis" w:hAnsi="Metropolis"/>
      <w:b/>
      <w:bCs/>
      <w:color w:val="692A2D"/>
      <w:sz w:val="28"/>
      <w:szCs w:val="28"/>
      <w:lang w:eastAsia="x-none"/>
    </w:rPr>
  </w:style>
  <w:style w:type="character" w:customStyle="1" w:styleId="Heading6Char">
    <w:name w:val="Heading 6 Char"/>
    <w:link w:val="Heading6"/>
    <w:uiPriority w:val="9"/>
    <w:semiHidden/>
    <w:rsid w:val="007731F4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731F4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731F4"/>
    <w:rPr>
      <w:rFonts w:ascii="Calibri" w:hAnsi="Calibri"/>
      <w:i/>
      <w:iCs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6D105B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5">
    <w:name w:val="A5"/>
    <w:uiPriority w:val="99"/>
    <w:rsid w:val="006D105B"/>
    <w:rPr>
      <w:color w:val="000000"/>
      <w:sz w:val="22"/>
      <w:szCs w:val="22"/>
    </w:rPr>
  </w:style>
  <w:style w:type="character" w:customStyle="1" w:styleId="A11">
    <w:name w:val="A11"/>
    <w:uiPriority w:val="99"/>
    <w:rsid w:val="006D105B"/>
    <w:rPr>
      <w:b/>
      <w:bCs/>
      <w:color w:val="000000"/>
    </w:rPr>
  </w:style>
  <w:style w:type="table" w:styleId="PlainTable5">
    <w:name w:val="Plain Table 5"/>
    <w:basedOn w:val="TableNormal"/>
    <w:uiPriority w:val="45"/>
    <w:rsid w:val="007C0C8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abellatxt">
    <w:name w:val="tabella txt"/>
    <w:basedOn w:val="Normal"/>
    <w:link w:val="tabellatxtChar"/>
    <w:qFormat/>
    <w:rsid w:val="000537C9"/>
    <w:pPr>
      <w:jc w:val="left"/>
    </w:pPr>
    <w:rPr>
      <w:rFonts w:eastAsia="Calibri"/>
      <w:sz w:val="20"/>
      <w:szCs w:val="18"/>
      <w:lang w:eastAsia="en-US"/>
    </w:rPr>
  </w:style>
  <w:style w:type="paragraph" w:customStyle="1" w:styleId="TabellaElenco">
    <w:name w:val="Tabella Elenco"/>
    <w:basedOn w:val="ListParagraph"/>
    <w:link w:val="TabellaElencoChar"/>
    <w:qFormat/>
    <w:rsid w:val="000537C9"/>
    <w:pPr>
      <w:numPr>
        <w:numId w:val="2"/>
      </w:numPr>
      <w:jc w:val="left"/>
    </w:pPr>
    <w:rPr>
      <w:rFonts w:eastAsia="Calibri"/>
      <w:sz w:val="20"/>
      <w:szCs w:val="18"/>
      <w:lang w:eastAsia="en-US"/>
    </w:rPr>
  </w:style>
  <w:style w:type="character" w:customStyle="1" w:styleId="tabellatxtChar">
    <w:name w:val="tabella txt Char"/>
    <w:link w:val="tabellatxt"/>
    <w:rsid w:val="000537C9"/>
    <w:rPr>
      <w:rFonts w:ascii="Gill Sans MT" w:eastAsia="Calibri" w:hAnsi="Gill Sans MT"/>
      <w:szCs w:val="18"/>
      <w:lang w:eastAsia="en-US"/>
    </w:rPr>
  </w:style>
  <w:style w:type="character" w:customStyle="1" w:styleId="TabellaElencoChar">
    <w:name w:val="Tabella Elenco Char"/>
    <w:link w:val="TabellaElenco"/>
    <w:rsid w:val="000537C9"/>
    <w:rPr>
      <w:rFonts w:ascii="Gill Sans MT" w:eastAsia="Calibri" w:hAnsi="Gill Sans MT"/>
      <w:szCs w:val="18"/>
      <w:lang w:eastAsia="en-US"/>
    </w:rPr>
  </w:style>
  <w:style w:type="character" w:customStyle="1" w:styleId="ListParagraphChar">
    <w:name w:val="List Paragraph Char"/>
    <w:aliases w:val="Indent Paragraph Char,Citation List Char,Table of contents numbered Char,Table/Figure Heading Char,Paragraphe de liste1 Char,Antes de enumeración Char,Párrafo de lista1 Char,Normal bullet 2 Char,Bullet list Char,Numbered List Char"/>
    <w:link w:val="ListParagraph"/>
    <w:uiPriority w:val="34"/>
    <w:qFormat/>
    <w:locked/>
    <w:rsid w:val="000537C9"/>
    <w:rPr>
      <w:rFonts w:ascii="Gill Sans MT" w:hAnsi="Gill Sans MT"/>
      <w:sz w:val="24"/>
    </w:rPr>
  </w:style>
  <w:style w:type="character" w:customStyle="1" w:styleId="CommentTextChar">
    <w:name w:val="Comment Text Char"/>
    <w:link w:val="CommentText"/>
    <w:uiPriority w:val="99"/>
    <w:rsid w:val="00A851DB"/>
    <w:rPr>
      <w:rFonts w:ascii="Arial Narrow" w:hAnsi="Arial Narrow"/>
    </w:rPr>
  </w:style>
  <w:style w:type="table" w:styleId="GridTable7Colorful">
    <w:name w:val="Grid Table 7 Colorful"/>
    <w:basedOn w:val="TableNormal"/>
    <w:uiPriority w:val="52"/>
    <w:rsid w:val="006609F7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1Light">
    <w:name w:val="Grid Table 1 Light"/>
    <w:basedOn w:val="TableNormal"/>
    <w:uiPriority w:val="46"/>
    <w:rsid w:val="006609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Livello2">
    <w:name w:val="ParagrafoLivello2"/>
    <w:basedOn w:val="Heading2"/>
    <w:next w:val="Normal"/>
    <w:link w:val="ParagrafoLivello2Carattere"/>
    <w:qFormat/>
    <w:rsid w:val="00CC6AF7"/>
    <w:pPr>
      <w:numPr>
        <w:numId w:val="4"/>
      </w:numPr>
      <w:pBdr>
        <w:top w:val="single" w:sz="6" w:space="1" w:color="171616"/>
        <w:bottom w:val="none" w:sz="0" w:space="0" w:color="auto"/>
      </w:pBdr>
      <w:tabs>
        <w:tab w:val="left" w:pos="709"/>
      </w:tabs>
      <w:spacing w:before="120"/>
    </w:pPr>
    <w:rPr>
      <w:rFonts w:ascii="Gill Sans MT" w:hAnsi="Gill Sans MT"/>
      <w:bCs w:val="0"/>
      <w:color w:val="171616"/>
      <w:sz w:val="24"/>
      <w:lang w:eastAsia="en-US"/>
    </w:rPr>
  </w:style>
  <w:style w:type="paragraph" w:customStyle="1" w:styleId="ParagrafoLivello3">
    <w:name w:val="ParagrafoLivello3"/>
    <w:basedOn w:val="Heading4"/>
    <w:next w:val="Normal"/>
    <w:link w:val="ParagrafoLivello3Carattere"/>
    <w:qFormat/>
    <w:rsid w:val="00935D7C"/>
    <w:pPr>
      <w:keepLines/>
      <w:numPr>
        <w:ilvl w:val="2"/>
        <w:numId w:val="4"/>
      </w:numPr>
      <w:pBdr>
        <w:top w:val="single" w:sz="6" w:space="1" w:color="auto"/>
      </w:pBdr>
      <w:tabs>
        <w:tab w:val="left" w:pos="709"/>
      </w:tabs>
    </w:pPr>
    <w:rPr>
      <w:bCs w:val="0"/>
      <w:iCs/>
      <w:color w:val="171616"/>
      <w:szCs w:val="22"/>
      <w:lang w:eastAsia="en-US"/>
    </w:rPr>
  </w:style>
  <w:style w:type="character" w:customStyle="1" w:styleId="ParagrafoLivello2Carattere">
    <w:name w:val="ParagrafoLivello2 Carattere"/>
    <w:link w:val="ParagrafoLivello2"/>
    <w:rsid w:val="00CC6AF7"/>
    <w:rPr>
      <w:rFonts w:ascii="Gill Sans MT" w:hAnsi="Gill Sans MT"/>
      <w:b/>
      <w:color w:val="171616"/>
      <w:sz w:val="24"/>
      <w:szCs w:val="24"/>
      <w:lang w:val="x-none" w:eastAsia="en-US"/>
    </w:rPr>
  </w:style>
  <w:style w:type="character" w:customStyle="1" w:styleId="ParagrafoLivello3Carattere">
    <w:name w:val="ParagrafoLivello3 Carattere"/>
    <w:link w:val="ParagrafoLivello3"/>
    <w:rsid w:val="00935D7C"/>
    <w:rPr>
      <w:rFonts w:ascii="Gill Sans MT" w:hAnsi="Gill Sans MT"/>
      <w:b/>
      <w:iCs/>
      <w:color w:val="171616"/>
      <w:sz w:val="24"/>
      <w:szCs w:val="22"/>
      <w:lang w:eastAsia="en-US"/>
    </w:rPr>
  </w:style>
  <w:style w:type="paragraph" w:customStyle="1" w:styleId="ParagrafoLivello4">
    <w:name w:val="ParagrafoLivello4"/>
    <w:basedOn w:val="Heading4"/>
    <w:next w:val="Normal"/>
    <w:link w:val="ParagrafoLivello4Carattere"/>
    <w:qFormat/>
    <w:rsid w:val="00935D7C"/>
    <w:pPr>
      <w:keepLines/>
      <w:numPr>
        <w:numId w:val="4"/>
      </w:numPr>
      <w:pBdr>
        <w:top w:val="single" w:sz="6" w:space="1" w:color="171616"/>
      </w:pBdr>
      <w:tabs>
        <w:tab w:val="left" w:pos="709"/>
      </w:tabs>
      <w:ind w:left="357" w:hanging="357"/>
    </w:pPr>
    <w:rPr>
      <w:b w:val="0"/>
      <w:color w:val="171616"/>
      <w:szCs w:val="22"/>
      <w:lang w:eastAsia="en-US"/>
    </w:rPr>
  </w:style>
  <w:style w:type="paragraph" w:customStyle="1" w:styleId="CapitoloTitolo">
    <w:name w:val="Capitolo_Titolo"/>
    <w:basedOn w:val="Heading1"/>
    <w:next w:val="Normal"/>
    <w:link w:val="CapitoloTitoloCarattere"/>
    <w:qFormat/>
    <w:rsid w:val="00CC6AF7"/>
    <w:pPr>
      <w:numPr>
        <w:numId w:val="4"/>
      </w:numPr>
      <w:pBdr>
        <w:top w:val="single" w:sz="12" w:space="1" w:color="E20613"/>
        <w:bottom w:val="none" w:sz="0" w:space="0" w:color="auto"/>
      </w:pBdr>
      <w:spacing w:before="120" w:after="120" w:line="240" w:lineRule="auto"/>
      <w:ind w:left="357" w:hanging="357"/>
    </w:pPr>
    <w:rPr>
      <w:rFonts w:ascii="Gill Sans MT" w:hAnsi="Gill Sans MT"/>
      <w:bCs w:val="0"/>
      <w:color w:val="E20613"/>
      <w:sz w:val="24"/>
      <w:szCs w:val="32"/>
      <w:lang w:eastAsia="en-US"/>
    </w:rPr>
  </w:style>
  <w:style w:type="character" w:customStyle="1" w:styleId="visually-hidden">
    <w:name w:val="visually-hidden"/>
    <w:basedOn w:val="DefaultParagraphFont"/>
    <w:rsid w:val="001D2D49"/>
  </w:style>
  <w:style w:type="paragraph" w:customStyle="1" w:styleId="text-24p">
    <w:name w:val="text-24p"/>
    <w:basedOn w:val="Normal"/>
    <w:rsid w:val="00BB0DA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menu-item">
    <w:name w:val="menu-item"/>
    <w:basedOn w:val="Normal"/>
    <w:rsid w:val="007B1E8E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accordeonckouter">
    <w:name w:val="accordeonck_outer"/>
    <w:basedOn w:val="DefaultParagraphFont"/>
    <w:rsid w:val="007B1E8E"/>
  </w:style>
  <w:style w:type="character" w:customStyle="1" w:styleId="CapitoloTitoloCarattere">
    <w:name w:val="Capitolo_Titolo Carattere"/>
    <w:link w:val="CapitoloTitolo"/>
    <w:rsid w:val="00CC6AF7"/>
    <w:rPr>
      <w:rFonts w:ascii="Gill Sans MT" w:hAnsi="Gill Sans MT"/>
      <w:b/>
      <w:color w:val="E20613"/>
      <w:sz w:val="24"/>
      <w:szCs w:val="32"/>
      <w:lang w:eastAsia="en-US"/>
    </w:rPr>
  </w:style>
  <w:style w:type="paragraph" w:styleId="Revision">
    <w:name w:val="Revision"/>
    <w:hidden/>
    <w:uiPriority w:val="99"/>
    <w:semiHidden/>
    <w:rsid w:val="0010122D"/>
    <w:rPr>
      <w:rFonts w:ascii="Arial Narrow" w:hAnsi="Arial Narrow"/>
      <w:sz w:val="24"/>
    </w:rPr>
  </w:style>
  <w:style w:type="character" w:styleId="UnresolvedMention">
    <w:name w:val="Unresolved Mention"/>
    <w:uiPriority w:val="99"/>
    <w:semiHidden/>
    <w:unhideWhenUsed/>
    <w:rsid w:val="008F5E49"/>
    <w:rPr>
      <w:color w:val="605E5C"/>
      <w:shd w:val="clear" w:color="auto" w:fill="E1DFDD"/>
    </w:rPr>
  </w:style>
  <w:style w:type="character" w:styleId="Emphasis">
    <w:name w:val="Emphasis"/>
    <w:uiPriority w:val="20"/>
    <w:rsid w:val="00B227E1"/>
    <w:rPr>
      <w:i/>
      <w:iCs/>
    </w:rPr>
  </w:style>
  <w:style w:type="paragraph" w:customStyle="1" w:styleId="menuunderburger">
    <w:name w:val="menu_under_burger"/>
    <w:basedOn w:val="Normal"/>
    <w:rsid w:val="007C2B44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navsocial">
    <w:name w:val="nav_social"/>
    <w:basedOn w:val="Normal"/>
    <w:rsid w:val="007C2B44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pre">
    <w:name w:val="pre"/>
    <w:basedOn w:val="DefaultParagraphFont"/>
    <w:rsid w:val="007C2B4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2B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7C2B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2B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7C2B44"/>
    <w:rPr>
      <w:rFonts w:ascii="Arial" w:hAnsi="Arial" w:cs="Arial"/>
      <w:vanish/>
      <w:sz w:val="16"/>
      <w:szCs w:val="16"/>
    </w:rPr>
  </w:style>
  <w:style w:type="paragraph" w:customStyle="1" w:styleId="first">
    <w:name w:val="first"/>
    <w:basedOn w:val="Normal"/>
    <w:rsid w:val="007C2B44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leaf">
    <w:name w:val="leaf"/>
    <w:basedOn w:val="Normal"/>
    <w:rsid w:val="007C2B44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last">
    <w:name w:val="last"/>
    <w:basedOn w:val="Normal"/>
    <w:rsid w:val="007C2B44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sharetitle">
    <w:name w:val="sharetitle"/>
    <w:basedOn w:val="DefaultParagraphFont"/>
    <w:rsid w:val="007C2B44"/>
  </w:style>
  <w:style w:type="character" w:customStyle="1" w:styleId="trattino">
    <w:name w:val="trattino"/>
    <w:basedOn w:val="DefaultParagraphFont"/>
    <w:rsid w:val="007C2B44"/>
  </w:style>
  <w:style w:type="paragraph" w:customStyle="1" w:styleId="Note">
    <w:name w:val="Note"/>
    <w:basedOn w:val="FootnoteText"/>
    <w:link w:val="NoteCarattere"/>
    <w:qFormat/>
    <w:rsid w:val="000537C9"/>
    <w:pPr>
      <w:ind w:left="709"/>
    </w:pPr>
    <w:rPr>
      <w:rFonts w:eastAsia="Arial"/>
      <w:sz w:val="16"/>
      <w:szCs w:val="13"/>
      <w:lang w:eastAsia="en-US"/>
    </w:rPr>
  </w:style>
  <w:style w:type="character" w:customStyle="1" w:styleId="NoteCarattere">
    <w:name w:val="Note Carattere"/>
    <w:link w:val="Note"/>
    <w:rsid w:val="000537C9"/>
    <w:rPr>
      <w:rFonts w:ascii="Gill Sans MT" w:eastAsia="Arial" w:hAnsi="Gill Sans MT"/>
      <w:sz w:val="16"/>
      <w:szCs w:val="13"/>
      <w:lang w:eastAsia="en-US"/>
    </w:rPr>
  </w:style>
  <w:style w:type="character" w:customStyle="1" w:styleId="ParagrafoLivello4Carattere">
    <w:name w:val="ParagrafoLivello4 Carattere"/>
    <w:link w:val="ParagrafoLivello4"/>
    <w:rsid w:val="00935D7C"/>
    <w:rPr>
      <w:rFonts w:ascii="Gill Sans MT" w:hAnsi="Gill Sans MT"/>
      <w:bCs/>
      <w:color w:val="171616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7C9"/>
    <w:pPr>
      <w:jc w:val="center"/>
      <w:outlineLvl w:val="1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37C9"/>
    <w:rPr>
      <w:rFonts w:ascii="Gill Sans MT" w:eastAsiaTheme="majorEastAsia" w:hAnsi="Gill Sans MT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537C9"/>
    <w:pPr>
      <w:spacing w:before="120"/>
      <w:jc w:val="center"/>
      <w:outlineLvl w:val="0"/>
    </w:pPr>
    <w:rPr>
      <w:rFonts w:eastAsiaTheme="majorEastAsia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537C9"/>
    <w:rPr>
      <w:rFonts w:ascii="Gill Sans MT" w:eastAsiaTheme="majorEastAsia" w:hAnsi="Gill Sans MT" w:cstheme="majorBidi"/>
      <w:b/>
      <w:bCs/>
      <w:kern w:val="28"/>
      <w:sz w:val="24"/>
      <w:szCs w:val="32"/>
    </w:rPr>
  </w:style>
  <w:style w:type="paragraph" w:customStyle="1" w:styleId="TitoloAllegato">
    <w:name w:val="Titolo Allegato"/>
    <w:basedOn w:val="Heading1"/>
    <w:qFormat/>
    <w:rsid w:val="006F206B"/>
    <w:pPr>
      <w:numPr>
        <w:numId w:val="0"/>
      </w:numPr>
      <w:pBdr>
        <w:bottom w:val="single" w:sz="4" w:space="1" w:color="92D050"/>
      </w:pBdr>
      <w:ind w:left="432" w:hanging="432"/>
      <w:contextualSpacing w:val="0"/>
    </w:pPr>
    <w:rPr>
      <w:color w:val="7DBD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871">
          <w:marLeft w:val="-149"/>
          <w:marRight w:val="-1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2786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2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0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6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4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89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83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26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508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75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71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82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72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25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10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45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16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45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59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8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88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996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9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47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69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4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91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65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2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2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87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16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76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1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33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3753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451613">
          <w:marLeft w:val="-149"/>
          <w:marRight w:val="-1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4870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7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5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7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7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8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5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42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8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8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29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78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5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53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78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9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68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73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512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86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88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81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1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494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6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221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30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48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49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75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35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68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5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24886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462460">
          <w:marLeft w:val="-149"/>
          <w:marRight w:val="-1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6341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8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091945">
          <w:marLeft w:val="-149"/>
          <w:marRight w:val="-1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764098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0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8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6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28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45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18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17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22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0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84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28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385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14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83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23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0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49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50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60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49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5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67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87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80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29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4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75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73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33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3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36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50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5866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5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927515">
          <w:marLeft w:val="-149"/>
          <w:marRight w:val="-1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247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8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0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4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82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55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03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02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78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56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77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02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84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08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34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66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25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28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5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40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29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33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58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01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94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53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51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97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45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073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31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3206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54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181749">
          <w:marLeft w:val="-149"/>
          <w:marRight w:val="-1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70169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1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2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20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98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45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68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50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04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21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74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5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07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9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498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77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3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12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35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76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44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52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639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8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34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17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876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74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9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73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63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56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3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0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3515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022800">
          <w:marLeft w:val="-149"/>
          <w:marRight w:val="-1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7252">
                          <w:marLeft w:val="0"/>
                          <w:marRight w:val="0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50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9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2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2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8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7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2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6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8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3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75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8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trsicili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dipartimento.urbanistica1@certmail.regione.sicilia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ctive\Italia\Regione%20Sicilia\241879-Redazione%20e%20AT%20PTR\doc%20prog\Lavoro\02_Fase1\03_Prodotti_Comunicazione\Modelli_Immagine_Coordinata\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57A96-B5DC-4C7C-BFF8-D4FBCA942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Report.dotx</Template>
  <TotalTime>0</TotalTime>
  <Pages>9</Pages>
  <Words>2549</Words>
  <Characters>14530</Characters>
  <Application>Microsoft Office Word</Application>
  <DocSecurity>0</DocSecurity>
  <Lines>121</Lines>
  <Paragraphs>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Intestazioni</vt:lpstr>
      </vt:variant>
      <vt:variant>
        <vt:i4>29</vt:i4>
      </vt:variant>
    </vt:vector>
  </HeadingPairs>
  <TitlesOfParts>
    <vt:vector size="31" baseType="lpstr">
      <vt:lpstr>PUCG</vt:lpstr>
      <vt:lpstr>PUCG</vt:lpstr>
      <vt:lpstr>Premessa</vt:lpstr>
      <vt:lpstr>Risorse e strumenti a livello comunitario</vt:lpstr>
      <vt:lpstr>    I fondi SIE e la programmazione europea</vt:lpstr>
      <vt:lpstr>        Il NextGeneration EU</vt:lpstr>
      <vt:lpstr>        I programmi della Cooperazione Territoriale Europea</vt:lpstr>
      <vt:lpstr>    I Programmi a diretta gestione comunitaria </vt:lpstr>
      <vt:lpstr>        Programma per l’occupazione e l’innovazione sociale (EaSI) 2021-2027</vt:lpstr>
      <vt:lpstr>        Horizon 2020 (H2020)</vt:lpstr>
      <vt:lpstr>        LIFE Ambiente</vt:lpstr>
      <vt:lpstr>        Iniziativa urbana europea 2021-2027</vt:lpstr>
      <vt:lpstr>Risorse e strumenti a livello nazionale e regionale</vt:lpstr>
      <vt:lpstr>    I Fondi di coesione a livello nazionale</vt:lpstr>
      <vt:lpstr>        Fondo di rotazione per l’attuazione delle politiche comunitarie</vt:lpstr>
      <vt:lpstr>        Fondo per lo sviluppo e la coesione (FSC)</vt:lpstr>
      <vt:lpstr>        Aiuti a finalità regionale 2022-2027</vt:lpstr>
      <vt:lpstr>    I Piani e le Strategie nazionali</vt:lpstr>
      <vt:lpstr>        Il Piano Nazionale di Ripresa e Resilienza (PNRR)</vt:lpstr>
      <vt:lpstr>        Il Piano Sud 2030</vt:lpstr>
      <vt:lpstr>        Programmi Operativi Nazionali PN FESR e FSE+ 2021-27</vt:lpstr>
      <vt:lpstr>        L’Agenda Urbana (PN Metro e Città Medie e SNAI)</vt:lpstr>
      <vt:lpstr>        Contratti Istituzionali di Sviluppo – CIS</vt:lpstr>
      <vt:lpstr>        Patti per lo Sviluppo</vt:lpstr>
      <vt:lpstr>        Accordi di Programma Quadro</vt:lpstr>
      <vt:lpstr>    Programmi Operativi Regionali (PR)</vt:lpstr>
      <vt:lpstr>        Il PR FSE+ 2021-27</vt:lpstr>
      <vt:lpstr>Gli asset del territorio come risorse per la rigenerazione</vt:lpstr>
      <vt:lpstr>    Le risorse del patrimonio regionale</vt:lpstr>
      <vt:lpstr>    Alcuni esempi su canali di finanza mista: i fondi CdP</vt:lpstr>
      <vt:lpstr>La matrice esplorativa</vt:lpstr>
    </vt:vector>
  </TitlesOfParts>
  <Company>venetoprogetti</Company>
  <LinksUpToDate>false</LinksUpToDate>
  <CharactersWithSpaces>17045</CharactersWithSpaces>
  <SharedDoc>false</SharedDoc>
  <HLinks>
    <vt:vector size="18" baseType="variant">
      <vt:variant>
        <vt:i4>1245234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_Toc152600171</vt:lpwstr>
      </vt:variant>
      <vt:variant>
        <vt:i4>1245234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_Toc152600170</vt:lpwstr>
      </vt:variant>
      <vt:variant>
        <vt:i4>1179698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_Toc152600169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PUCG</dc:title>
  <dc:subject>layout tipo</dc:subject>
  <dc:creator>Michelangelo Secchi - LATTANZIO KIBS</dc:creator>
  <cp:keywords/>
  <dc:description/>
  <cp:lastModifiedBy>Michelangelo Secchi - LATTANZIO KIBS</cp:lastModifiedBy>
  <cp:revision>23</cp:revision>
  <cp:lastPrinted>2024-06-03T10:01:00Z</cp:lastPrinted>
  <dcterms:created xsi:type="dcterms:W3CDTF">2024-06-03T09:51:00Z</dcterms:created>
  <dcterms:modified xsi:type="dcterms:W3CDTF">2024-06-18T14:58:00Z</dcterms:modified>
</cp:coreProperties>
</file>